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67385" w14:textId="77777777" w:rsidR="00FA08B1" w:rsidRDefault="00FA08B1" w:rsidP="00FA08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ALEYN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388AA76F" w14:textId="77777777" w:rsidR="00FA08B1" w:rsidRDefault="00FA08B1" w:rsidP="00FA08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King’s servant.</w:t>
      </w:r>
    </w:p>
    <w:p w14:paraId="3A46194D" w14:textId="77777777" w:rsidR="00FA08B1" w:rsidRDefault="00FA08B1" w:rsidP="00FA08B1">
      <w:pPr>
        <w:pStyle w:val="NoSpacing"/>
        <w:rPr>
          <w:rFonts w:cs="Times New Roman"/>
          <w:szCs w:val="24"/>
        </w:rPr>
      </w:pPr>
    </w:p>
    <w:p w14:paraId="2E457FDB" w14:textId="77777777" w:rsidR="00FA08B1" w:rsidRDefault="00FA08B1" w:rsidP="00FA08B1">
      <w:pPr>
        <w:pStyle w:val="NoSpacing"/>
        <w:rPr>
          <w:rFonts w:cs="Times New Roman"/>
          <w:szCs w:val="24"/>
        </w:rPr>
      </w:pPr>
    </w:p>
    <w:p w14:paraId="3B46C914" w14:textId="77777777" w:rsidR="00FA08B1" w:rsidRDefault="00FA08B1" w:rsidP="00FA08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Sep.1485</w:t>
      </w:r>
      <w:r>
        <w:rPr>
          <w:rFonts w:cs="Times New Roman"/>
          <w:szCs w:val="24"/>
        </w:rPr>
        <w:tab/>
        <w:t>He was appointed one of the auditors of the Duchy of Cornwall.</w:t>
      </w:r>
    </w:p>
    <w:p w14:paraId="259CD9E9" w14:textId="77777777" w:rsidR="00FA08B1" w:rsidRDefault="00FA08B1" w:rsidP="00FA08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p.13)</w:t>
      </w:r>
    </w:p>
    <w:p w14:paraId="0D608ABA" w14:textId="77777777" w:rsidR="00FA08B1" w:rsidRDefault="00FA08B1" w:rsidP="00FA08B1">
      <w:pPr>
        <w:pStyle w:val="NoSpacing"/>
        <w:rPr>
          <w:rFonts w:cs="Times New Roman"/>
          <w:szCs w:val="24"/>
        </w:rPr>
      </w:pPr>
    </w:p>
    <w:p w14:paraId="4BB6B532" w14:textId="77777777" w:rsidR="00FA08B1" w:rsidRDefault="00FA08B1" w:rsidP="00FA08B1">
      <w:pPr>
        <w:pStyle w:val="NoSpacing"/>
        <w:rPr>
          <w:rFonts w:cs="Times New Roman"/>
          <w:szCs w:val="24"/>
        </w:rPr>
      </w:pPr>
    </w:p>
    <w:p w14:paraId="3B521EC6" w14:textId="77777777" w:rsidR="00FA08B1" w:rsidRDefault="00FA08B1" w:rsidP="00FA08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February 2025</w:t>
      </w:r>
    </w:p>
    <w:p w14:paraId="5671DE0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F01C" w14:textId="77777777" w:rsidR="00FA08B1" w:rsidRDefault="00FA08B1" w:rsidP="009139A6">
      <w:r>
        <w:separator/>
      </w:r>
    </w:p>
  </w:endnote>
  <w:endnote w:type="continuationSeparator" w:id="0">
    <w:p w14:paraId="013F2779" w14:textId="77777777" w:rsidR="00FA08B1" w:rsidRDefault="00FA08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C7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2C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77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B935C" w14:textId="77777777" w:rsidR="00FA08B1" w:rsidRDefault="00FA08B1" w:rsidP="009139A6">
      <w:r>
        <w:separator/>
      </w:r>
    </w:p>
  </w:footnote>
  <w:footnote w:type="continuationSeparator" w:id="0">
    <w:p w14:paraId="64A21F94" w14:textId="77777777" w:rsidR="00FA08B1" w:rsidRDefault="00FA08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B2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04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B5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B1"/>
    <w:rsid w:val="000666E0"/>
    <w:rsid w:val="002510B7"/>
    <w:rsid w:val="00270799"/>
    <w:rsid w:val="005C130B"/>
    <w:rsid w:val="007805C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A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7AD22"/>
  <w15:chartTrackingRefBased/>
  <w15:docId w15:val="{24F0921A-0B90-44A9-8F95-58DEF469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2025-02-18T20:09:00Z</dcterms:created>
  <dcterms:modified xsi:type="dcterms:W3CDTF">2025-02-18T20:09:00Z</dcterms:modified>
</cp:coreProperties>
</file>