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C0E" w14:textId="77777777" w:rsidR="005F6535" w:rsidRDefault="005F6535" w:rsidP="005F65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ALEYN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fl.1431)</w:t>
      </w:r>
    </w:p>
    <w:p w14:paraId="58F87A8B" w14:textId="77777777" w:rsidR="005F6535" w:rsidRDefault="005F6535" w:rsidP="005F65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F820EF2" w14:textId="77777777" w:rsidR="005F6535" w:rsidRDefault="005F6535" w:rsidP="005F6535">
      <w:pPr>
        <w:pStyle w:val="NoSpacing"/>
        <w:rPr>
          <w:rFonts w:cs="Times New Roman"/>
          <w:szCs w:val="24"/>
        </w:rPr>
      </w:pPr>
    </w:p>
    <w:p w14:paraId="4B843BB2" w14:textId="77777777" w:rsidR="005F6535" w:rsidRDefault="005F6535" w:rsidP="005F6535">
      <w:pPr>
        <w:pStyle w:val="NoSpacing"/>
        <w:rPr>
          <w:rFonts w:cs="Times New Roman"/>
          <w:szCs w:val="24"/>
        </w:rPr>
      </w:pPr>
    </w:p>
    <w:p w14:paraId="2AF2F714" w14:textId="77777777" w:rsidR="005F6535" w:rsidRDefault="005F6535" w:rsidP="005F65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>Fellow of Merton College.</w:t>
      </w:r>
    </w:p>
    <w:p w14:paraId="45FD84D2" w14:textId="77777777" w:rsidR="005F6535" w:rsidRDefault="005F6535" w:rsidP="005F65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9DD3BDD" w14:textId="77777777" w:rsidR="005F6535" w:rsidRDefault="005F6535" w:rsidP="005F653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274E6361" w14:textId="77777777" w:rsidR="005F6535" w:rsidRDefault="005F6535" w:rsidP="005F6535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p.232)</w:t>
      </w:r>
    </w:p>
    <w:p w14:paraId="05474EC4" w14:textId="77777777" w:rsidR="005F6535" w:rsidRDefault="005F6535" w:rsidP="005F6535">
      <w:pPr>
        <w:pStyle w:val="NoSpacing"/>
        <w:rPr>
          <w:rFonts w:cs="Times New Roman"/>
          <w:szCs w:val="24"/>
        </w:rPr>
      </w:pPr>
    </w:p>
    <w:p w14:paraId="1BA57678" w14:textId="77777777" w:rsidR="005F6535" w:rsidRDefault="005F6535" w:rsidP="005F6535">
      <w:pPr>
        <w:pStyle w:val="NoSpacing"/>
        <w:rPr>
          <w:rFonts w:cs="Times New Roman"/>
          <w:szCs w:val="24"/>
        </w:rPr>
      </w:pPr>
    </w:p>
    <w:p w14:paraId="35BE9516" w14:textId="77777777" w:rsidR="005F6535" w:rsidRDefault="005F6535" w:rsidP="005F65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 was later Principal of Aristotle Hall and Vicar of </w:t>
      </w:r>
      <w:proofErr w:type="spellStart"/>
      <w:proofErr w:type="gramStart"/>
      <w:r>
        <w:rPr>
          <w:rFonts w:cs="Times New Roman"/>
          <w:szCs w:val="24"/>
        </w:rPr>
        <w:t>St.Peter’s</w:t>
      </w:r>
      <w:proofErr w:type="spellEnd"/>
      <w:proofErr w:type="gramEnd"/>
      <w:r>
        <w:rPr>
          <w:rFonts w:cs="Times New Roman"/>
          <w:szCs w:val="24"/>
        </w:rPr>
        <w:t>-in-the-East.    (ibid.)</w:t>
      </w:r>
    </w:p>
    <w:p w14:paraId="6B6A4F5F" w14:textId="77777777" w:rsidR="005F6535" w:rsidRDefault="005F6535" w:rsidP="005F6535">
      <w:pPr>
        <w:pStyle w:val="NoSpacing"/>
        <w:rPr>
          <w:rFonts w:cs="Times New Roman"/>
          <w:szCs w:val="24"/>
        </w:rPr>
      </w:pPr>
    </w:p>
    <w:p w14:paraId="6873DC4E" w14:textId="77777777" w:rsidR="005F6535" w:rsidRDefault="005F6535" w:rsidP="005F6535">
      <w:pPr>
        <w:pStyle w:val="NoSpacing"/>
        <w:rPr>
          <w:rFonts w:cs="Times New Roman"/>
          <w:szCs w:val="24"/>
        </w:rPr>
      </w:pPr>
    </w:p>
    <w:p w14:paraId="3FD792A6" w14:textId="77777777" w:rsidR="005F6535" w:rsidRDefault="005F6535" w:rsidP="005F65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2B100D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1B49" w14:textId="77777777" w:rsidR="005F6535" w:rsidRDefault="005F6535" w:rsidP="009139A6">
      <w:r>
        <w:separator/>
      </w:r>
    </w:p>
  </w:endnote>
  <w:endnote w:type="continuationSeparator" w:id="0">
    <w:p w14:paraId="124A44CA" w14:textId="77777777" w:rsidR="005F6535" w:rsidRDefault="005F65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98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64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9C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A363" w14:textId="77777777" w:rsidR="005F6535" w:rsidRDefault="005F6535" w:rsidP="009139A6">
      <w:r>
        <w:separator/>
      </w:r>
    </w:p>
  </w:footnote>
  <w:footnote w:type="continuationSeparator" w:id="0">
    <w:p w14:paraId="293E5852" w14:textId="77777777" w:rsidR="005F6535" w:rsidRDefault="005F65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B9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4E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D7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35"/>
    <w:rsid w:val="000666E0"/>
    <w:rsid w:val="002510B7"/>
    <w:rsid w:val="00270799"/>
    <w:rsid w:val="005C130B"/>
    <w:rsid w:val="005F6535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391F"/>
  <w15:chartTrackingRefBased/>
  <w15:docId w15:val="{1EBDA653-4F28-407F-A170-44494394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2025-01-13T15:11:00Z</dcterms:created>
  <dcterms:modified xsi:type="dcterms:W3CDTF">2025-01-13T15:11:00Z</dcterms:modified>
</cp:coreProperties>
</file>