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6F5E" w14:textId="77777777" w:rsidR="00481C63" w:rsidRDefault="00481C63" w:rsidP="00481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ALEYN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fl.1473)</w:t>
      </w:r>
    </w:p>
    <w:p w14:paraId="491925EA" w14:textId="77777777" w:rsidR="00481C63" w:rsidRDefault="00481C63" w:rsidP="00481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4D067C2" w14:textId="77777777" w:rsidR="00481C63" w:rsidRDefault="00481C63" w:rsidP="00481C63">
      <w:pPr>
        <w:pStyle w:val="NoSpacing"/>
        <w:rPr>
          <w:rFonts w:cs="Times New Roman"/>
          <w:szCs w:val="24"/>
        </w:rPr>
      </w:pPr>
    </w:p>
    <w:p w14:paraId="2A2970F1" w14:textId="77777777" w:rsidR="00481C63" w:rsidRDefault="00481C63" w:rsidP="00481C63">
      <w:pPr>
        <w:pStyle w:val="NoSpacing"/>
        <w:rPr>
          <w:rFonts w:cs="Times New Roman"/>
          <w:szCs w:val="24"/>
        </w:rPr>
      </w:pPr>
    </w:p>
    <w:p w14:paraId="12DEA3DF" w14:textId="77777777" w:rsidR="00481C63" w:rsidRDefault="00481C63" w:rsidP="00481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was elected a Fellow of Merton College.</w:t>
      </w:r>
    </w:p>
    <w:p w14:paraId="02415F15" w14:textId="77777777" w:rsidR="00481C63" w:rsidRDefault="00481C63" w:rsidP="00481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20E95D88" w14:textId="77777777" w:rsidR="00481C63" w:rsidRDefault="00481C63" w:rsidP="00481C6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33B5E707" w14:textId="77777777" w:rsidR="00481C63" w:rsidRDefault="00481C63" w:rsidP="00481C6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p.245)</w:t>
      </w:r>
    </w:p>
    <w:p w14:paraId="646CBFFF" w14:textId="77777777" w:rsidR="00481C63" w:rsidRDefault="00481C63" w:rsidP="00481C63">
      <w:pPr>
        <w:pStyle w:val="NoSpacing"/>
        <w:rPr>
          <w:rFonts w:cs="Times New Roman"/>
          <w:szCs w:val="24"/>
        </w:rPr>
      </w:pPr>
    </w:p>
    <w:p w14:paraId="3B0E8C47" w14:textId="77777777" w:rsidR="00481C63" w:rsidRDefault="00481C63" w:rsidP="00481C63">
      <w:pPr>
        <w:pStyle w:val="NoSpacing"/>
        <w:rPr>
          <w:rFonts w:cs="Times New Roman"/>
          <w:szCs w:val="24"/>
        </w:rPr>
      </w:pPr>
    </w:p>
    <w:p w14:paraId="38285630" w14:textId="77777777" w:rsidR="00481C63" w:rsidRDefault="00481C63" w:rsidP="00481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25A562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09D1" w14:textId="77777777" w:rsidR="00481C63" w:rsidRDefault="00481C63" w:rsidP="009139A6">
      <w:r>
        <w:separator/>
      </w:r>
    </w:p>
  </w:endnote>
  <w:endnote w:type="continuationSeparator" w:id="0">
    <w:p w14:paraId="705CBEBB" w14:textId="77777777" w:rsidR="00481C63" w:rsidRDefault="00481C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50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44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4B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B772" w14:textId="77777777" w:rsidR="00481C63" w:rsidRDefault="00481C63" w:rsidP="009139A6">
      <w:r>
        <w:separator/>
      </w:r>
    </w:p>
  </w:footnote>
  <w:footnote w:type="continuationSeparator" w:id="0">
    <w:p w14:paraId="37A8C26E" w14:textId="77777777" w:rsidR="00481C63" w:rsidRDefault="00481C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45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B3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DF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63"/>
    <w:rsid w:val="000666E0"/>
    <w:rsid w:val="002510B7"/>
    <w:rsid w:val="00270799"/>
    <w:rsid w:val="00481C6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8B0B"/>
  <w15:chartTrackingRefBased/>
  <w15:docId w15:val="{918FBC7D-C722-4112-AE41-8328903A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2025-02-06T19:34:00Z</dcterms:created>
  <dcterms:modified xsi:type="dcterms:W3CDTF">2025-02-06T19:34:00Z</dcterms:modified>
</cp:coreProperties>
</file>