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4051" w14:textId="77777777" w:rsidR="00AA7E1F" w:rsidRDefault="00AA7E1F" w:rsidP="00AA7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ALEYN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13AF40DD" w14:textId="77777777" w:rsidR="00AA7E1F" w:rsidRDefault="00AA7E1F" w:rsidP="00AA7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Aldridge, Staffordshire. Husbandman.</w:t>
      </w:r>
    </w:p>
    <w:p w14:paraId="4558252B" w14:textId="77777777" w:rsidR="00AA7E1F" w:rsidRDefault="00AA7E1F" w:rsidP="00AA7E1F">
      <w:pPr>
        <w:pStyle w:val="NoSpacing"/>
        <w:rPr>
          <w:rFonts w:cs="Times New Roman"/>
          <w:szCs w:val="24"/>
        </w:rPr>
      </w:pPr>
    </w:p>
    <w:p w14:paraId="6196B604" w14:textId="77777777" w:rsidR="00AA7E1F" w:rsidRDefault="00AA7E1F" w:rsidP="00AA7E1F">
      <w:pPr>
        <w:pStyle w:val="NoSpacing"/>
        <w:rPr>
          <w:rFonts w:cs="Times New Roman"/>
          <w:szCs w:val="24"/>
        </w:rPr>
      </w:pPr>
    </w:p>
    <w:p w14:paraId="6DD197A9" w14:textId="77777777" w:rsidR="00AA7E1F" w:rsidRDefault="00AA7E1F" w:rsidP="00AA7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Sir John Stanley(q.v.) brought a plaint of trespass and fishing against him </w:t>
      </w:r>
    </w:p>
    <w:p w14:paraId="1CB410ED" w14:textId="77777777" w:rsidR="00AA7E1F" w:rsidRDefault="00AA7E1F" w:rsidP="00AA7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seven others.</w:t>
      </w:r>
    </w:p>
    <w:p w14:paraId="42FA288B" w14:textId="77777777" w:rsidR="00AA7E1F" w:rsidRDefault="00AA7E1F" w:rsidP="00AA7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11F22B2D" w14:textId="77777777" w:rsidR="00AA7E1F" w:rsidRDefault="00AA7E1F" w:rsidP="00AA7E1F">
      <w:pPr>
        <w:pStyle w:val="NoSpacing"/>
        <w:rPr>
          <w:rFonts w:cs="Times New Roman"/>
          <w:szCs w:val="24"/>
        </w:rPr>
      </w:pPr>
    </w:p>
    <w:p w14:paraId="126F0630" w14:textId="77777777" w:rsidR="00AA7E1F" w:rsidRDefault="00AA7E1F" w:rsidP="00AA7E1F">
      <w:pPr>
        <w:pStyle w:val="NoSpacing"/>
        <w:rPr>
          <w:rFonts w:cs="Times New Roman"/>
          <w:szCs w:val="24"/>
        </w:rPr>
      </w:pPr>
    </w:p>
    <w:p w14:paraId="484D12B0" w14:textId="77777777" w:rsidR="00AA7E1F" w:rsidRDefault="00AA7E1F" w:rsidP="00AA7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346FBF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849FA" w14:textId="77777777" w:rsidR="00AA7E1F" w:rsidRDefault="00AA7E1F" w:rsidP="009139A6">
      <w:r>
        <w:separator/>
      </w:r>
    </w:p>
  </w:endnote>
  <w:endnote w:type="continuationSeparator" w:id="0">
    <w:p w14:paraId="6627183A" w14:textId="77777777" w:rsidR="00AA7E1F" w:rsidRDefault="00AA7E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301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31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944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D73E4" w14:textId="77777777" w:rsidR="00AA7E1F" w:rsidRDefault="00AA7E1F" w:rsidP="009139A6">
      <w:r>
        <w:separator/>
      </w:r>
    </w:p>
  </w:footnote>
  <w:footnote w:type="continuationSeparator" w:id="0">
    <w:p w14:paraId="168F204C" w14:textId="77777777" w:rsidR="00AA7E1F" w:rsidRDefault="00AA7E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F5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D5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87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1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7E1F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3FB1"/>
  <w15:chartTrackingRefBased/>
  <w15:docId w15:val="{11373CFD-2FBB-4FC9-AC16-B64C7F8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7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2024-10-28T16:03:00Z</dcterms:created>
  <dcterms:modified xsi:type="dcterms:W3CDTF">2024-10-28T16:04:00Z</dcterms:modified>
</cp:coreProperties>
</file>