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F08" w14:textId="77777777" w:rsidR="0035619F" w:rsidRDefault="0035619F" w:rsidP="0035619F">
      <w:pPr>
        <w:pStyle w:val="NoSpacing"/>
      </w:pPr>
      <w:r>
        <w:rPr>
          <w:u w:val="single"/>
        </w:rPr>
        <w:t>Robert ALFORD</w:t>
      </w:r>
      <w:r>
        <w:t xml:space="preserve">      </w:t>
      </w:r>
      <w:proofErr w:type="gramStart"/>
      <w:r>
        <w:t xml:space="preserve">   (</w:t>
      </w:r>
      <w:proofErr w:type="gramEnd"/>
      <w:r>
        <w:t>fl.1458)</w:t>
      </w:r>
    </w:p>
    <w:p w14:paraId="0E1C8DE0" w14:textId="77777777" w:rsidR="0035619F" w:rsidRDefault="0035619F" w:rsidP="0035619F">
      <w:pPr>
        <w:pStyle w:val="NoSpacing"/>
      </w:pPr>
      <w:r>
        <w:t>of Ashburton, Devon. Cordwainer.</w:t>
      </w:r>
    </w:p>
    <w:p w14:paraId="787B874A" w14:textId="77777777" w:rsidR="0035619F" w:rsidRDefault="0035619F" w:rsidP="0035619F">
      <w:pPr>
        <w:pStyle w:val="NoSpacing"/>
      </w:pPr>
    </w:p>
    <w:p w14:paraId="36021593" w14:textId="77777777" w:rsidR="0035619F" w:rsidRDefault="0035619F" w:rsidP="0035619F">
      <w:pPr>
        <w:pStyle w:val="NoSpacing"/>
      </w:pPr>
    </w:p>
    <w:p w14:paraId="09026D44" w14:textId="77777777" w:rsidR="0035619F" w:rsidRDefault="0035619F" w:rsidP="0035619F">
      <w:pPr>
        <w:pStyle w:val="NoSpacing"/>
      </w:pPr>
      <w:r>
        <w:tab/>
        <w:t>1458</w:t>
      </w:r>
      <w:r>
        <w:tab/>
        <w:t>Sir William Bourchier(q.v.) brought a plaint of trespass and the threat</w:t>
      </w:r>
    </w:p>
    <w:p w14:paraId="3D267A68" w14:textId="77777777" w:rsidR="0035619F" w:rsidRDefault="0035619F" w:rsidP="0035619F">
      <w:pPr>
        <w:pStyle w:val="NoSpacing"/>
      </w:pPr>
      <w:r>
        <w:tab/>
      </w:r>
      <w:r>
        <w:tab/>
        <w:t>of violence against him and John Selman of Ashburton(q.v.).</w:t>
      </w:r>
    </w:p>
    <w:p w14:paraId="0832C42C" w14:textId="77777777" w:rsidR="0035619F" w:rsidRDefault="0035619F" w:rsidP="0035619F">
      <w:pPr>
        <w:pStyle w:val="NoSpacing"/>
      </w:pPr>
      <w:r>
        <w:tab/>
      </w:r>
      <w:r>
        <w:tab/>
        <w:t xml:space="preserve">( </w:t>
      </w:r>
      <w:hyperlink r:id="rId6" w:history="1">
        <w:r w:rsidRPr="00337F93">
          <w:rPr>
            <w:rStyle w:val="Hyperlink"/>
          </w:rPr>
          <w:t>https://waalt.uh.edu/index.php/CP40/788</w:t>
        </w:r>
      </w:hyperlink>
      <w:r>
        <w:t xml:space="preserve"> )</w:t>
      </w:r>
    </w:p>
    <w:p w14:paraId="1E9C7E0A" w14:textId="77777777" w:rsidR="0035619F" w:rsidRDefault="0035619F" w:rsidP="0035619F">
      <w:pPr>
        <w:pStyle w:val="NoSpacing"/>
      </w:pPr>
    </w:p>
    <w:p w14:paraId="749C05FE" w14:textId="77777777" w:rsidR="0035619F" w:rsidRDefault="0035619F" w:rsidP="0035619F">
      <w:pPr>
        <w:pStyle w:val="NoSpacing"/>
      </w:pPr>
    </w:p>
    <w:p w14:paraId="209EE29A" w14:textId="77777777" w:rsidR="0035619F" w:rsidRDefault="0035619F" w:rsidP="0035619F">
      <w:pPr>
        <w:pStyle w:val="NoSpacing"/>
      </w:pPr>
      <w:r>
        <w:t>30 December 2024</w:t>
      </w:r>
    </w:p>
    <w:p w14:paraId="190EF0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ACFF5" w14:textId="77777777" w:rsidR="0035619F" w:rsidRDefault="0035619F" w:rsidP="009139A6">
      <w:r>
        <w:separator/>
      </w:r>
    </w:p>
  </w:endnote>
  <w:endnote w:type="continuationSeparator" w:id="0">
    <w:p w14:paraId="30287D50" w14:textId="77777777" w:rsidR="0035619F" w:rsidRDefault="003561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F3C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6E9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985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DCD34" w14:textId="77777777" w:rsidR="0035619F" w:rsidRDefault="0035619F" w:rsidP="009139A6">
      <w:r>
        <w:separator/>
      </w:r>
    </w:p>
  </w:footnote>
  <w:footnote w:type="continuationSeparator" w:id="0">
    <w:p w14:paraId="661C9BB0" w14:textId="77777777" w:rsidR="0035619F" w:rsidRDefault="003561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99E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7C0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837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9F"/>
    <w:rsid w:val="000666E0"/>
    <w:rsid w:val="002510B7"/>
    <w:rsid w:val="00270799"/>
    <w:rsid w:val="0035619F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0EA4"/>
  <w15:chartTrackingRefBased/>
  <w15:docId w15:val="{8B358078-FCD4-4486-914A-171BE7DD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6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2025-01-07T22:07:00Z</dcterms:created>
  <dcterms:modified xsi:type="dcterms:W3CDTF">2025-01-07T22:08:00Z</dcterms:modified>
</cp:coreProperties>
</file>