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6F75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ALRYGE</w:t>
      </w:r>
      <w:r>
        <w:rPr>
          <w:rFonts w:cs="Times New Roman"/>
          <w:szCs w:val="24"/>
        </w:rPr>
        <w:t xml:space="preserve">       (fl.1463)</w:t>
      </w:r>
    </w:p>
    <w:p w14:paraId="6C0C986B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Bratton, Wiltshire. Husbandman.</w:t>
      </w:r>
    </w:p>
    <w:p w14:paraId="3A403490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</w:p>
    <w:p w14:paraId="4C2D3D2C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</w:p>
    <w:p w14:paraId="7E90980C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Robyns(q.v.) brought a plaint of trespass against him.</w:t>
      </w:r>
    </w:p>
    <w:p w14:paraId="0C26071D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9EB95AA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</w:p>
    <w:p w14:paraId="4DD96217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</w:p>
    <w:p w14:paraId="2794E333" w14:textId="77777777" w:rsidR="00A066AB" w:rsidRDefault="00A066AB" w:rsidP="00A066A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19F21C1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5689" w14:textId="77777777" w:rsidR="00A066AB" w:rsidRDefault="00A066AB" w:rsidP="00086E2C">
      <w:pPr>
        <w:spacing w:after="0" w:line="240" w:lineRule="auto"/>
      </w:pPr>
      <w:r>
        <w:separator/>
      </w:r>
    </w:p>
  </w:endnote>
  <w:endnote w:type="continuationSeparator" w:id="0">
    <w:p w14:paraId="72D26E9E" w14:textId="77777777" w:rsidR="00A066AB" w:rsidRDefault="00A066A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60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008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6CD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3F0B" w14:textId="77777777" w:rsidR="00A066AB" w:rsidRDefault="00A066AB" w:rsidP="00086E2C">
      <w:pPr>
        <w:spacing w:after="0" w:line="240" w:lineRule="auto"/>
      </w:pPr>
      <w:r>
        <w:separator/>
      </w:r>
    </w:p>
  </w:footnote>
  <w:footnote w:type="continuationSeparator" w:id="0">
    <w:p w14:paraId="35447F7C" w14:textId="77777777" w:rsidR="00A066AB" w:rsidRDefault="00A066A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84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497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D1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AB"/>
    <w:rsid w:val="00086E2C"/>
    <w:rsid w:val="000A2E7A"/>
    <w:rsid w:val="000C11B6"/>
    <w:rsid w:val="002244B7"/>
    <w:rsid w:val="00314D94"/>
    <w:rsid w:val="00617568"/>
    <w:rsid w:val="006E68FA"/>
    <w:rsid w:val="00A066AB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962D"/>
  <w15:chartTrackingRefBased/>
  <w15:docId w15:val="{638B25BD-CF6C-410B-81E0-C3842B7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66A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66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163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2025-11-03T22:34:00Z</dcterms:created>
  <dcterms:modified xsi:type="dcterms:W3CDTF">2025-11-03T22:36:00Z</dcterms:modified>
</cp:coreProperties>
</file>