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F5FC1" w14:textId="77777777" w:rsidR="00274F51" w:rsidRDefault="00274F51" w:rsidP="00274F5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ALWEY</w:t>
      </w:r>
      <w:r>
        <w:rPr>
          <w:rFonts w:ascii="Times New Roman" w:hAnsi="Times New Roman" w:cs="Times New Roman"/>
          <w:lang w:val="en-US"/>
        </w:rPr>
        <w:t xml:space="preserve">       (fl.1487)</w:t>
      </w:r>
    </w:p>
    <w:p w14:paraId="09493ACC" w14:textId="77777777" w:rsidR="00274F51" w:rsidRDefault="00274F51" w:rsidP="00274F51">
      <w:pPr>
        <w:pStyle w:val="NoSpacing"/>
        <w:rPr>
          <w:rFonts w:ascii="Times New Roman" w:hAnsi="Times New Roman" w:cs="Times New Roman"/>
          <w:lang w:val="en-US"/>
        </w:rPr>
      </w:pPr>
    </w:p>
    <w:p w14:paraId="59614E38" w14:textId="77777777" w:rsidR="00274F51" w:rsidRDefault="00274F51" w:rsidP="00274F51">
      <w:pPr>
        <w:pStyle w:val="NoSpacing"/>
        <w:rPr>
          <w:rFonts w:ascii="Times New Roman" w:hAnsi="Times New Roman" w:cs="Times New Roman"/>
          <w:lang w:val="en-US"/>
        </w:rPr>
      </w:pPr>
    </w:p>
    <w:p w14:paraId="05029755" w14:textId="77777777" w:rsidR="00274F51" w:rsidRDefault="00274F51" w:rsidP="00274F5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6 Dec.1487</w:t>
      </w:r>
      <w:r>
        <w:rPr>
          <w:rFonts w:ascii="Times New Roman" w:hAnsi="Times New Roman" w:cs="Times New Roman"/>
          <w:lang w:val="en-US"/>
        </w:rPr>
        <w:tab/>
        <w:t xml:space="preserve">He was a witness when William </w:t>
      </w:r>
      <w:proofErr w:type="spellStart"/>
      <w:r>
        <w:rPr>
          <w:rFonts w:ascii="Times New Roman" w:hAnsi="Times New Roman" w:cs="Times New Roman"/>
          <w:lang w:val="en-US"/>
        </w:rPr>
        <w:t>FitzHugh</w:t>
      </w:r>
      <w:proofErr w:type="spellEnd"/>
      <w:r>
        <w:rPr>
          <w:rFonts w:ascii="Times New Roman" w:hAnsi="Times New Roman" w:cs="Times New Roman"/>
          <w:lang w:val="en-US"/>
        </w:rPr>
        <w:t>(q.v.) and William Lenton(q.v.),</w:t>
      </w:r>
    </w:p>
    <w:p w14:paraId="4F745B50" w14:textId="77777777" w:rsidR="00274F51" w:rsidRDefault="00274F51" w:rsidP="00274F51">
      <w:pPr>
        <w:pStyle w:val="NoSpacing"/>
        <w:ind w:left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both of Bedford, conveyed 2 tenements in the parish of </w:t>
      </w:r>
      <w:proofErr w:type="spellStart"/>
      <w:r>
        <w:rPr>
          <w:rFonts w:ascii="Times New Roman" w:hAnsi="Times New Roman" w:cs="Times New Roman"/>
          <w:lang w:val="en-US"/>
        </w:rPr>
        <w:t>St.John</w:t>
      </w:r>
      <w:proofErr w:type="spellEnd"/>
      <w:r>
        <w:rPr>
          <w:rFonts w:ascii="Times New Roman" w:hAnsi="Times New Roman" w:cs="Times New Roman"/>
          <w:lang w:val="en-US"/>
        </w:rPr>
        <w:t xml:space="preserve"> Baptist, Bedford, to Henry Rudyng, clerk(q.v.).</w:t>
      </w:r>
    </w:p>
    <w:p w14:paraId="3DDFF82F" w14:textId="77777777" w:rsidR="00274F51" w:rsidRDefault="00274F51" w:rsidP="00274F51">
      <w:pPr>
        <w:pStyle w:val="NoSpacing"/>
        <w:ind w:left="720"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(T.N.A. ref. BOR B/E ).</w:t>
      </w:r>
    </w:p>
    <w:p w14:paraId="54410109" w14:textId="77777777" w:rsidR="00274F51" w:rsidRDefault="00274F51" w:rsidP="00274F51">
      <w:pPr>
        <w:pStyle w:val="NoSpacing"/>
        <w:rPr>
          <w:rFonts w:ascii="Times New Roman" w:hAnsi="Times New Roman" w:cs="Times New Roman"/>
          <w:lang w:val="en-US"/>
        </w:rPr>
      </w:pPr>
    </w:p>
    <w:p w14:paraId="5CD18791" w14:textId="77777777" w:rsidR="00274F51" w:rsidRDefault="00274F51" w:rsidP="00274F51">
      <w:pPr>
        <w:pStyle w:val="NoSpacing"/>
        <w:rPr>
          <w:rFonts w:ascii="Times New Roman" w:hAnsi="Times New Roman" w:cs="Times New Roman"/>
          <w:lang w:val="en-US"/>
        </w:rPr>
      </w:pPr>
    </w:p>
    <w:p w14:paraId="6D4AA296" w14:textId="77777777" w:rsidR="00274F51" w:rsidRDefault="00274F51" w:rsidP="00274F5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9 December 2025</w:t>
      </w:r>
    </w:p>
    <w:p w14:paraId="44FF280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A2BC4" w14:textId="77777777" w:rsidR="00974F6B" w:rsidRDefault="00974F6B" w:rsidP="00086E2C">
      <w:pPr>
        <w:spacing w:after="0" w:line="240" w:lineRule="auto"/>
      </w:pPr>
      <w:r>
        <w:separator/>
      </w:r>
    </w:p>
  </w:endnote>
  <w:endnote w:type="continuationSeparator" w:id="0">
    <w:p w14:paraId="1FD57DB2" w14:textId="77777777" w:rsidR="00974F6B" w:rsidRDefault="00974F6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8A78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6F49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634D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ED9B2" w14:textId="77777777" w:rsidR="00974F6B" w:rsidRDefault="00974F6B" w:rsidP="00086E2C">
      <w:pPr>
        <w:spacing w:after="0" w:line="240" w:lineRule="auto"/>
      </w:pPr>
      <w:r>
        <w:separator/>
      </w:r>
    </w:p>
  </w:footnote>
  <w:footnote w:type="continuationSeparator" w:id="0">
    <w:p w14:paraId="05FEBF8E" w14:textId="77777777" w:rsidR="00974F6B" w:rsidRDefault="00974F6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BCD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0A97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2629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F51"/>
    <w:rsid w:val="00086E2C"/>
    <w:rsid w:val="000A2E7A"/>
    <w:rsid w:val="002244B7"/>
    <w:rsid w:val="00274F51"/>
    <w:rsid w:val="00314D94"/>
    <w:rsid w:val="005F41EF"/>
    <w:rsid w:val="00617568"/>
    <w:rsid w:val="006E68FA"/>
    <w:rsid w:val="00974F6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F7ED2"/>
  <w15:chartTrackingRefBased/>
  <w15:docId w15:val="{D5BDFEC9-086F-4F0D-8AC9-FDB3DAA8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74F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40</Words>
  <Characters>227</Characters>
  <Application>Microsoft Office Word</Application>
  <DocSecurity>0</DocSecurity>
  <Lines>22</Lines>
  <Paragraphs>8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2025-12-15T17:43:00Z</dcterms:created>
  <dcterms:modified xsi:type="dcterms:W3CDTF">2025-12-15T17:43:00Z</dcterms:modified>
</cp:coreProperties>
</file>