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7F8D" w14:textId="77777777" w:rsidR="005F692C" w:rsidRDefault="005F692C" w:rsidP="005F692C">
      <w:pPr>
        <w:pStyle w:val="NoSpacing"/>
      </w:pPr>
      <w:r>
        <w:rPr>
          <w:u w:val="single"/>
        </w:rPr>
        <w:t>Thomas ALYN</w:t>
      </w:r>
      <w:r>
        <w:t xml:space="preserve">        (fl.1486-7)</w:t>
      </w:r>
    </w:p>
    <w:p w14:paraId="7D593B21" w14:textId="77777777" w:rsidR="005F692C" w:rsidRDefault="005F692C" w:rsidP="005F692C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633E6B4E" w14:textId="77777777" w:rsidR="005F692C" w:rsidRDefault="005F692C" w:rsidP="005F692C">
      <w:pPr>
        <w:pStyle w:val="NoSpacing"/>
      </w:pPr>
    </w:p>
    <w:p w14:paraId="6CA77529" w14:textId="77777777" w:rsidR="005F692C" w:rsidRDefault="005F692C" w:rsidP="005F692C">
      <w:pPr>
        <w:pStyle w:val="NoSpacing"/>
      </w:pPr>
    </w:p>
    <w:p w14:paraId="6F46A053" w14:textId="77777777" w:rsidR="005F692C" w:rsidRDefault="005F692C" w:rsidP="005F692C">
      <w:pPr>
        <w:pStyle w:val="NoSpacing"/>
      </w:pPr>
      <w:r>
        <w:t xml:space="preserve">         1486-7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038188DE" w14:textId="77777777" w:rsidR="005F692C" w:rsidRDefault="005F692C" w:rsidP="005F692C">
      <w:pPr>
        <w:pStyle w:val="NoSpacing"/>
      </w:pPr>
      <w:r>
        <w:tab/>
      </w:r>
      <w:r>
        <w:tab/>
        <w:t>(</w:t>
      </w:r>
      <w:hyperlink r:id="rId6" w:history="1">
        <w:r w:rsidRPr="004D01BB">
          <w:rPr>
            <w:rStyle w:val="Hyperlink"/>
          </w:rPr>
          <w:t>www.leathersellers.co.uk</w:t>
        </w:r>
      </w:hyperlink>
      <w:r>
        <w:t>)</w:t>
      </w:r>
    </w:p>
    <w:p w14:paraId="1B6C51BE" w14:textId="77777777" w:rsidR="005F692C" w:rsidRDefault="005F692C" w:rsidP="005F692C">
      <w:pPr>
        <w:pStyle w:val="NoSpacing"/>
      </w:pPr>
    </w:p>
    <w:p w14:paraId="25889621" w14:textId="77777777" w:rsidR="005F692C" w:rsidRDefault="005F692C" w:rsidP="005F692C">
      <w:pPr>
        <w:pStyle w:val="NoSpacing"/>
      </w:pPr>
    </w:p>
    <w:p w14:paraId="03F43AFF" w14:textId="77777777" w:rsidR="005F692C" w:rsidRDefault="005F692C" w:rsidP="005F692C">
      <w:pPr>
        <w:pStyle w:val="NoSpacing"/>
      </w:pPr>
      <w:r>
        <w:t>20 October 2025</w:t>
      </w:r>
    </w:p>
    <w:p w14:paraId="693FBAB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8A7" w14:textId="77777777" w:rsidR="005F692C" w:rsidRDefault="005F692C" w:rsidP="00086E2C">
      <w:pPr>
        <w:spacing w:after="0" w:line="240" w:lineRule="auto"/>
      </w:pPr>
      <w:r>
        <w:separator/>
      </w:r>
    </w:p>
  </w:endnote>
  <w:endnote w:type="continuationSeparator" w:id="0">
    <w:p w14:paraId="15D4B993" w14:textId="77777777" w:rsidR="005F692C" w:rsidRDefault="005F692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2FE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6BB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A5A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ADD5" w14:textId="77777777" w:rsidR="005F692C" w:rsidRDefault="005F692C" w:rsidP="00086E2C">
      <w:pPr>
        <w:spacing w:after="0" w:line="240" w:lineRule="auto"/>
      </w:pPr>
      <w:r>
        <w:separator/>
      </w:r>
    </w:p>
  </w:footnote>
  <w:footnote w:type="continuationSeparator" w:id="0">
    <w:p w14:paraId="03674F67" w14:textId="77777777" w:rsidR="005F692C" w:rsidRDefault="005F692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7A7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66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08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2C"/>
    <w:rsid w:val="00086E2C"/>
    <w:rsid w:val="000A2E7A"/>
    <w:rsid w:val="002244B7"/>
    <w:rsid w:val="00314D94"/>
    <w:rsid w:val="005F692C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3ECF6"/>
  <w15:chartTrackingRefBased/>
  <w15:docId w15:val="{DF48136C-472E-471F-A29E-B5D39A9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692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F692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186</Characters>
  <Application>Microsoft Office Word</Application>
  <DocSecurity>0</DocSecurity>
  <Lines>9</Lines>
  <Paragraphs>4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2025-11-08T07:44:00Z</dcterms:created>
  <dcterms:modified xsi:type="dcterms:W3CDTF">2025-11-08T07:45:00Z</dcterms:modified>
</cp:coreProperties>
</file>