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5BE7" w14:textId="77777777" w:rsidR="003A6F84" w:rsidRDefault="003A6F84" w:rsidP="003A6F8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AMBROSE, junior</w:t>
      </w:r>
      <w:r>
        <w:rPr>
          <w:rFonts w:ascii="Times New Roman" w:hAnsi="Times New Roman" w:cs="Times New Roman"/>
          <w:lang w:val="en-US"/>
        </w:rPr>
        <w:t xml:space="preserve">      (fl.1419)</w:t>
      </w:r>
    </w:p>
    <w:p w14:paraId="021A66B1" w14:textId="77777777" w:rsidR="003A6F84" w:rsidRDefault="003A6F84" w:rsidP="003A6F8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Lancashire.</w:t>
      </w:r>
    </w:p>
    <w:p w14:paraId="49E24980" w14:textId="77777777" w:rsidR="003A6F84" w:rsidRDefault="003A6F84" w:rsidP="003A6F84">
      <w:pPr>
        <w:pStyle w:val="NoSpacing"/>
        <w:rPr>
          <w:rFonts w:ascii="Times New Roman" w:hAnsi="Times New Roman" w:cs="Times New Roman"/>
          <w:lang w:val="en-US"/>
        </w:rPr>
      </w:pPr>
    </w:p>
    <w:p w14:paraId="092A8BFF" w14:textId="77777777" w:rsidR="003A6F84" w:rsidRDefault="003A6F84" w:rsidP="003A6F84">
      <w:pPr>
        <w:pStyle w:val="NoSpacing"/>
        <w:rPr>
          <w:rFonts w:ascii="Times New Roman" w:hAnsi="Times New Roman" w:cs="Times New Roman"/>
          <w:lang w:val="en-US"/>
        </w:rPr>
      </w:pPr>
    </w:p>
    <w:p w14:paraId="40496D9C" w14:textId="77777777" w:rsidR="003A6F84" w:rsidRDefault="003A6F84" w:rsidP="003A6F8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 Feb.1419</w:t>
      </w:r>
      <w:r>
        <w:rPr>
          <w:rFonts w:ascii="Times New Roman" w:hAnsi="Times New Roman" w:cs="Times New Roman"/>
          <w:lang w:val="en-US"/>
        </w:rPr>
        <w:tab/>
        <w:t xml:space="preserve">He was granted letters of protection prior to going to serve in the </w:t>
      </w:r>
    </w:p>
    <w:p w14:paraId="5BFEC772" w14:textId="77777777" w:rsidR="003A6F84" w:rsidRDefault="003A6F84" w:rsidP="003A6F8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Scottish Marches and Berwick under Henry Percy, 2</w:t>
      </w:r>
      <w:r w:rsidRPr="0030754B">
        <w:rPr>
          <w:rFonts w:ascii="Times New Roman" w:hAnsi="Times New Roman" w:cs="Times New Roman"/>
          <w:vertAlign w:val="superscript"/>
          <w:lang w:val="en-US"/>
        </w:rPr>
        <w:t>nd</w:t>
      </w:r>
      <w:r>
        <w:rPr>
          <w:rFonts w:ascii="Times New Roman" w:hAnsi="Times New Roman" w:cs="Times New Roman"/>
          <w:lang w:val="en-US"/>
        </w:rPr>
        <w:t xml:space="preserve"> Earl of</w:t>
      </w:r>
    </w:p>
    <w:p w14:paraId="58364F15" w14:textId="77777777" w:rsidR="003A6F84" w:rsidRDefault="003A6F84" w:rsidP="003A6F8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Northumberland.  (T.N.A. C71/81, m.6)</w:t>
      </w:r>
    </w:p>
    <w:p w14:paraId="3684BD55" w14:textId="77777777" w:rsidR="003A6F84" w:rsidRDefault="003A6F84" w:rsidP="003A6F84">
      <w:pPr>
        <w:pStyle w:val="NoSpacing"/>
        <w:rPr>
          <w:rFonts w:ascii="Times New Roman" w:hAnsi="Times New Roman" w:cs="Times New Roman"/>
          <w:lang w:val="en-US"/>
        </w:rPr>
      </w:pPr>
    </w:p>
    <w:p w14:paraId="1D604484" w14:textId="77777777" w:rsidR="003A6F84" w:rsidRDefault="003A6F84" w:rsidP="003A6F84">
      <w:pPr>
        <w:pStyle w:val="NoSpacing"/>
        <w:rPr>
          <w:rFonts w:ascii="Times New Roman" w:hAnsi="Times New Roman" w:cs="Times New Roman"/>
          <w:lang w:val="en-US"/>
        </w:rPr>
      </w:pPr>
    </w:p>
    <w:p w14:paraId="11313F3E" w14:textId="77777777" w:rsidR="003A6F84" w:rsidRDefault="003A6F84" w:rsidP="003A6F8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December 2025</w:t>
      </w:r>
    </w:p>
    <w:p w14:paraId="7FAED30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0675" w14:textId="77777777" w:rsidR="00AE0FE9" w:rsidRDefault="00AE0FE9" w:rsidP="00086E2C">
      <w:pPr>
        <w:spacing w:after="0" w:line="240" w:lineRule="auto"/>
      </w:pPr>
      <w:r>
        <w:separator/>
      </w:r>
    </w:p>
  </w:endnote>
  <w:endnote w:type="continuationSeparator" w:id="0">
    <w:p w14:paraId="15931CC4" w14:textId="77777777" w:rsidR="00AE0FE9" w:rsidRDefault="00AE0FE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DE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174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81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B256" w14:textId="77777777" w:rsidR="00AE0FE9" w:rsidRDefault="00AE0FE9" w:rsidP="00086E2C">
      <w:pPr>
        <w:spacing w:after="0" w:line="240" w:lineRule="auto"/>
      </w:pPr>
      <w:r>
        <w:separator/>
      </w:r>
    </w:p>
  </w:footnote>
  <w:footnote w:type="continuationSeparator" w:id="0">
    <w:p w14:paraId="5D80F44B" w14:textId="77777777" w:rsidR="00AE0FE9" w:rsidRDefault="00AE0FE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2D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C4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32F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84"/>
    <w:rsid w:val="00086E2C"/>
    <w:rsid w:val="000A2E7A"/>
    <w:rsid w:val="002244B7"/>
    <w:rsid w:val="00314D94"/>
    <w:rsid w:val="003A6F84"/>
    <w:rsid w:val="00617568"/>
    <w:rsid w:val="006E68FA"/>
    <w:rsid w:val="00AE0FE9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8947"/>
  <w15:chartTrackingRefBased/>
  <w15:docId w15:val="{E771F69F-057F-408D-A6AC-9A354682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A6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38</Words>
  <Characters>204</Characters>
  <Application>Microsoft Office Word</Application>
  <DocSecurity>0</DocSecurity>
  <Lines>10</Lines>
  <Paragraphs>6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2025-12-14T17:48:00Z</dcterms:created>
  <dcterms:modified xsi:type="dcterms:W3CDTF">2025-12-14T17:50:00Z</dcterms:modified>
</cp:coreProperties>
</file>