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73F3" w14:textId="77777777" w:rsidR="00D80435" w:rsidRDefault="00D80435" w:rsidP="00D80435">
      <w:pPr>
        <w:pStyle w:val="NoSpacing"/>
      </w:pPr>
      <w:r>
        <w:rPr>
          <w:u w:val="single"/>
        </w:rPr>
        <w:t>John ALMESCOMBE</w:t>
      </w:r>
      <w:r>
        <w:t xml:space="preserve">       (fl.1460)</w:t>
      </w:r>
    </w:p>
    <w:p w14:paraId="172AEDAC" w14:textId="77777777" w:rsidR="00D80435" w:rsidRDefault="00D80435" w:rsidP="00D80435">
      <w:pPr>
        <w:pStyle w:val="NoSpacing"/>
      </w:pPr>
    </w:p>
    <w:p w14:paraId="64ECA265" w14:textId="77777777" w:rsidR="00D80435" w:rsidRDefault="00D80435" w:rsidP="00D80435">
      <w:pPr>
        <w:pStyle w:val="NoSpacing"/>
      </w:pPr>
    </w:p>
    <w:p w14:paraId="651EDE65" w14:textId="77777777" w:rsidR="00D80435" w:rsidRDefault="00D80435" w:rsidP="00D80435">
      <w:pPr>
        <w:pStyle w:val="NoSpacing"/>
      </w:pPr>
      <w:r>
        <w:t>= Philippa(q.v.).</w:t>
      </w:r>
    </w:p>
    <w:p w14:paraId="6C46C37F" w14:textId="77777777" w:rsidR="00D80435" w:rsidRDefault="00D80435" w:rsidP="00D80435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71C6D42C" w14:textId="77777777" w:rsidR="00D80435" w:rsidRDefault="00D80435" w:rsidP="00D80435">
      <w:pPr>
        <w:pStyle w:val="NoSpacing"/>
      </w:pPr>
    </w:p>
    <w:p w14:paraId="73C691B2" w14:textId="77777777" w:rsidR="00D80435" w:rsidRDefault="00D80435" w:rsidP="00D80435">
      <w:pPr>
        <w:pStyle w:val="NoSpacing"/>
      </w:pPr>
    </w:p>
    <w:p w14:paraId="23D0414B" w14:textId="77777777" w:rsidR="00D80435" w:rsidRDefault="00D80435" w:rsidP="00D80435">
      <w:pPr>
        <w:pStyle w:val="NoSpacing"/>
      </w:pPr>
      <w:r>
        <w:tab/>
        <w:t>1460</w:t>
      </w:r>
      <w:r>
        <w:tab/>
        <w:t xml:space="preserve">Thomas Greynevyle(q.v.) brought a plaint of </w:t>
      </w:r>
      <w:proofErr w:type="spellStart"/>
      <w:r>
        <w:t>quare</w:t>
      </w:r>
      <w:proofErr w:type="spellEnd"/>
      <w:r>
        <w:t xml:space="preserve"> </w:t>
      </w:r>
      <w:proofErr w:type="spellStart"/>
      <w:r>
        <w:t>impedit</w:t>
      </w:r>
      <w:proofErr w:type="spellEnd"/>
      <w:r>
        <w:t xml:space="preserve"> against them</w:t>
      </w:r>
    </w:p>
    <w:p w14:paraId="076595D1" w14:textId="77777777" w:rsidR="00D80435" w:rsidRDefault="00D80435" w:rsidP="00D80435">
      <w:pPr>
        <w:pStyle w:val="NoSpacing"/>
      </w:pPr>
      <w:r>
        <w:tab/>
      </w:r>
      <w:r>
        <w:tab/>
        <w:t>and Lewis Pollerd(q.v.).    (ibid.)</w:t>
      </w:r>
    </w:p>
    <w:p w14:paraId="5F3135E9" w14:textId="77777777" w:rsidR="00D80435" w:rsidRDefault="00D80435" w:rsidP="00D80435">
      <w:pPr>
        <w:pStyle w:val="NoSpacing"/>
      </w:pPr>
    </w:p>
    <w:p w14:paraId="7DEE1451" w14:textId="77777777" w:rsidR="00D80435" w:rsidRDefault="00D80435" w:rsidP="00D80435">
      <w:pPr>
        <w:pStyle w:val="NoSpacing"/>
      </w:pPr>
    </w:p>
    <w:p w14:paraId="318E5E1D" w14:textId="77777777" w:rsidR="00D80435" w:rsidRDefault="00D80435" w:rsidP="00D80435">
      <w:pPr>
        <w:pStyle w:val="NoSpacing"/>
      </w:pPr>
      <w:r>
        <w:t>3 December 2025</w:t>
      </w:r>
    </w:p>
    <w:p w14:paraId="2039A6A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12E7" w14:textId="77777777" w:rsidR="00B31514" w:rsidRDefault="00B31514" w:rsidP="00086E2C">
      <w:pPr>
        <w:spacing w:after="0" w:line="240" w:lineRule="auto"/>
      </w:pPr>
      <w:r>
        <w:separator/>
      </w:r>
    </w:p>
  </w:endnote>
  <w:endnote w:type="continuationSeparator" w:id="0">
    <w:p w14:paraId="434C6531" w14:textId="77777777" w:rsidR="00B31514" w:rsidRDefault="00B3151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79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A8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80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6398" w14:textId="77777777" w:rsidR="00B31514" w:rsidRDefault="00B31514" w:rsidP="00086E2C">
      <w:pPr>
        <w:spacing w:after="0" w:line="240" w:lineRule="auto"/>
      </w:pPr>
      <w:r>
        <w:separator/>
      </w:r>
    </w:p>
  </w:footnote>
  <w:footnote w:type="continuationSeparator" w:id="0">
    <w:p w14:paraId="7E2C3049" w14:textId="77777777" w:rsidR="00B31514" w:rsidRDefault="00B3151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AF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1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5DEB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35"/>
    <w:rsid w:val="00086E2C"/>
    <w:rsid w:val="000A2E7A"/>
    <w:rsid w:val="002244B7"/>
    <w:rsid w:val="002F5110"/>
    <w:rsid w:val="00314D94"/>
    <w:rsid w:val="00617568"/>
    <w:rsid w:val="006E68FA"/>
    <w:rsid w:val="00B31514"/>
    <w:rsid w:val="00D8043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EEA6"/>
  <w15:chartTrackingRefBased/>
  <w15:docId w15:val="{98262B9E-DD57-44DF-AC8D-164E569F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043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8043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250</Characters>
  <Application>Microsoft Office Word</Application>
  <DocSecurity>0</DocSecurity>
  <Lines>15</Lines>
  <Paragraphs>9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2025-12-19T12:07:00Z</dcterms:created>
  <dcterms:modified xsi:type="dcterms:W3CDTF">2025-12-19T12:08:00Z</dcterms:modified>
</cp:coreProperties>
</file>