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5508" w14:textId="77777777" w:rsidR="009E5EC2" w:rsidRDefault="009E5EC2" w:rsidP="009E5E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Marmaduke AMPILFORD</w:t>
      </w:r>
      <w:r>
        <w:rPr>
          <w:rFonts w:cs="Times New Roman"/>
          <w:szCs w:val="24"/>
        </w:rPr>
        <w:t xml:space="preserve">        (fl.1485)</w:t>
      </w:r>
    </w:p>
    <w:p w14:paraId="1F13D1B9" w14:textId="77777777" w:rsidR="009E5EC2" w:rsidRDefault="009E5EC2" w:rsidP="009E5E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Bolton in Craven Priory.</w:t>
      </w:r>
    </w:p>
    <w:p w14:paraId="56617A6D" w14:textId="77777777" w:rsidR="009E5EC2" w:rsidRDefault="009E5EC2" w:rsidP="009E5EC2">
      <w:pPr>
        <w:pStyle w:val="NoSpacing"/>
        <w:rPr>
          <w:rFonts w:cs="Times New Roman"/>
          <w:szCs w:val="24"/>
        </w:rPr>
      </w:pPr>
    </w:p>
    <w:p w14:paraId="74A287BA" w14:textId="77777777" w:rsidR="009E5EC2" w:rsidRDefault="009E5EC2" w:rsidP="009E5EC2">
      <w:pPr>
        <w:pStyle w:val="NoSpacing"/>
        <w:rPr>
          <w:rFonts w:cs="Times New Roman"/>
          <w:szCs w:val="24"/>
        </w:rPr>
      </w:pPr>
    </w:p>
    <w:p w14:paraId="1A3DEC80" w14:textId="77777777" w:rsidR="009E5EC2" w:rsidRDefault="009E5EC2" w:rsidP="009E5E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54A69CC7" w14:textId="77777777" w:rsidR="009E5EC2" w:rsidRDefault="009E5EC2" w:rsidP="009E5E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16D95390" w14:textId="77777777" w:rsidR="009E5EC2" w:rsidRDefault="009E5EC2" w:rsidP="009E5E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2A6789EA" w14:textId="77777777" w:rsidR="009E5EC2" w:rsidRDefault="009E5EC2" w:rsidP="009E5EC2">
      <w:pPr>
        <w:pStyle w:val="NoSpacing"/>
        <w:rPr>
          <w:rFonts w:cs="Times New Roman"/>
          <w:szCs w:val="24"/>
        </w:rPr>
      </w:pPr>
    </w:p>
    <w:p w14:paraId="61229E3D" w14:textId="77777777" w:rsidR="009E5EC2" w:rsidRDefault="009E5EC2" w:rsidP="009E5EC2">
      <w:pPr>
        <w:pStyle w:val="NoSpacing"/>
        <w:rPr>
          <w:rFonts w:cs="Times New Roman"/>
          <w:szCs w:val="24"/>
        </w:rPr>
      </w:pPr>
    </w:p>
    <w:p w14:paraId="081D67E6" w14:textId="77777777" w:rsidR="009E5EC2" w:rsidRDefault="009E5EC2" w:rsidP="009E5EC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20BF29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C057" w14:textId="77777777" w:rsidR="009E5EC2" w:rsidRDefault="009E5EC2" w:rsidP="009139A6">
      <w:r>
        <w:separator/>
      </w:r>
    </w:p>
  </w:endnote>
  <w:endnote w:type="continuationSeparator" w:id="0">
    <w:p w14:paraId="09BBB369" w14:textId="77777777" w:rsidR="009E5EC2" w:rsidRDefault="009E5E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C9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A2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23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7F8E6" w14:textId="77777777" w:rsidR="009E5EC2" w:rsidRDefault="009E5EC2" w:rsidP="009139A6">
      <w:r>
        <w:separator/>
      </w:r>
    </w:p>
  </w:footnote>
  <w:footnote w:type="continuationSeparator" w:id="0">
    <w:p w14:paraId="11CC7ACA" w14:textId="77777777" w:rsidR="009E5EC2" w:rsidRDefault="009E5E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DF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48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22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C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9E5EC2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1E83"/>
  <w15:chartTrackingRefBased/>
  <w15:docId w15:val="{1AA1CA28-42B3-419B-84F4-AEE99FBC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2025-08-18T12:27:00Z</dcterms:created>
  <dcterms:modified xsi:type="dcterms:W3CDTF">2025-08-18T12:28:00Z</dcterms:modified>
</cp:coreProperties>
</file>