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16A1" w14:textId="77777777" w:rsidR="00230CD5" w:rsidRDefault="00230CD5" w:rsidP="00230CD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AMYAS</w:t>
      </w:r>
      <w:r>
        <w:t xml:space="preserve">       (fl.1486)</w:t>
      </w:r>
    </w:p>
    <w:p w14:paraId="5C70291B" w14:textId="77777777" w:rsidR="00230CD5" w:rsidRDefault="00230CD5" w:rsidP="00230CD5">
      <w:pPr>
        <w:pStyle w:val="NoSpacing"/>
        <w:tabs>
          <w:tab w:val="left" w:pos="810"/>
          <w:tab w:val="left" w:pos="1440"/>
        </w:tabs>
      </w:pPr>
      <w:r>
        <w:t>Yeoman of the Crown.</w:t>
      </w:r>
    </w:p>
    <w:p w14:paraId="55E5CC25" w14:textId="77777777" w:rsidR="00230CD5" w:rsidRDefault="00230CD5" w:rsidP="00230CD5">
      <w:pPr>
        <w:pStyle w:val="NoSpacing"/>
        <w:tabs>
          <w:tab w:val="left" w:pos="810"/>
          <w:tab w:val="left" w:pos="1440"/>
        </w:tabs>
      </w:pPr>
    </w:p>
    <w:p w14:paraId="6BD59163" w14:textId="77777777" w:rsidR="00230CD5" w:rsidRDefault="00230CD5" w:rsidP="00230CD5">
      <w:pPr>
        <w:pStyle w:val="NoSpacing"/>
        <w:tabs>
          <w:tab w:val="left" w:pos="810"/>
          <w:tab w:val="left" w:pos="1440"/>
        </w:tabs>
      </w:pPr>
    </w:p>
    <w:p w14:paraId="7B377D05" w14:textId="77777777" w:rsidR="00230CD5" w:rsidRDefault="00230CD5" w:rsidP="00230CD5">
      <w:pPr>
        <w:pStyle w:val="NoSpacing"/>
        <w:tabs>
          <w:tab w:val="left" w:pos="810"/>
          <w:tab w:val="left" w:pos="1440"/>
        </w:tabs>
      </w:pPr>
      <w:r>
        <w:t xml:space="preserve">  5 Jan.1486</w:t>
      </w:r>
      <w:r>
        <w:tab/>
        <w:t>He was granted 6d a day from 3 October last.</w:t>
      </w:r>
    </w:p>
    <w:p w14:paraId="1AC424FA" w14:textId="77777777" w:rsidR="00230CD5" w:rsidRDefault="00230CD5" w:rsidP="00230CD5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1485-94 p.63)</w:t>
      </w:r>
    </w:p>
    <w:p w14:paraId="71CB3D8B" w14:textId="77777777" w:rsidR="00230CD5" w:rsidRDefault="00230CD5" w:rsidP="00230CD5">
      <w:pPr>
        <w:pStyle w:val="NoSpacing"/>
        <w:tabs>
          <w:tab w:val="left" w:pos="810"/>
          <w:tab w:val="left" w:pos="1440"/>
        </w:tabs>
      </w:pPr>
    </w:p>
    <w:p w14:paraId="1D04FC94" w14:textId="77777777" w:rsidR="00230CD5" w:rsidRDefault="00230CD5" w:rsidP="00230CD5">
      <w:pPr>
        <w:pStyle w:val="NoSpacing"/>
        <w:tabs>
          <w:tab w:val="left" w:pos="810"/>
          <w:tab w:val="left" w:pos="1440"/>
        </w:tabs>
      </w:pPr>
    </w:p>
    <w:p w14:paraId="635A6FA3" w14:textId="77777777" w:rsidR="00230CD5" w:rsidRDefault="00230CD5" w:rsidP="00230CD5">
      <w:pPr>
        <w:pStyle w:val="NoSpacing"/>
        <w:tabs>
          <w:tab w:val="left" w:pos="810"/>
          <w:tab w:val="left" w:pos="1440"/>
        </w:tabs>
      </w:pPr>
      <w:r>
        <w:t>28 September 2025</w:t>
      </w:r>
    </w:p>
    <w:p w14:paraId="3CF90F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70B4" w14:textId="77777777" w:rsidR="00230CD5" w:rsidRDefault="00230CD5" w:rsidP="009139A6">
      <w:r>
        <w:separator/>
      </w:r>
    </w:p>
  </w:endnote>
  <w:endnote w:type="continuationSeparator" w:id="0">
    <w:p w14:paraId="25CDAD06" w14:textId="77777777" w:rsidR="00230CD5" w:rsidRDefault="00230C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F6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D0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67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7447" w14:textId="77777777" w:rsidR="00230CD5" w:rsidRDefault="00230CD5" w:rsidP="009139A6">
      <w:r>
        <w:separator/>
      </w:r>
    </w:p>
  </w:footnote>
  <w:footnote w:type="continuationSeparator" w:id="0">
    <w:p w14:paraId="70CD1A4A" w14:textId="77777777" w:rsidR="00230CD5" w:rsidRDefault="00230C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A3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02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04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D5"/>
    <w:rsid w:val="000666E0"/>
    <w:rsid w:val="000A2E7A"/>
    <w:rsid w:val="001307AC"/>
    <w:rsid w:val="00190DFA"/>
    <w:rsid w:val="00230CD5"/>
    <w:rsid w:val="002510B7"/>
    <w:rsid w:val="00270799"/>
    <w:rsid w:val="002737D5"/>
    <w:rsid w:val="00357E4A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9D1D8"/>
  <w15:chartTrackingRefBased/>
  <w15:docId w15:val="{D213D8E2-1B32-4D54-8E6F-7C504E03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128</Characters>
  <Application>Microsoft Office Word</Application>
  <DocSecurity>0</DocSecurity>
  <Lines>8</Lines>
  <Paragraphs>2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2025-10-04T16:34:00Z</dcterms:created>
  <dcterms:modified xsi:type="dcterms:W3CDTF">2025-10-04T16:34:00Z</dcterms:modified>
</cp:coreProperties>
</file>