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7E0F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Reginald ANDREWE</w:t>
      </w:r>
      <w:r>
        <w:rPr>
          <w:rFonts w:cs="Times New Roman"/>
          <w:szCs w:val="24"/>
          <w:lang w:val="en-GB"/>
        </w:rPr>
        <w:t xml:space="preserve">           (fl.1460)</w:t>
      </w:r>
    </w:p>
    <w:p w14:paraId="3005C285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</w:p>
    <w:p w14:paraId="680428B7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</w:p>
    <w:p w14:paraId="029AE61D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He made a plaint of trespass against Nicholas Danyell of Long Parish,</w:t>
      </w:r>
    </w:p>
    <w:p w14:paraId="0B7A9871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Hampshire, husbandman(q.v.).</w:t>
      </w:r>
    </w:p>
    <w:p w14:paraId="7936D97A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  ( https://waalt.uh.edu/index.php/KB27/795 )</w:t>
      </w:r>
    </w:p>
    <w:p w14:paraId="48421785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</w:p>
    <w:p w14:paraId="2A8D1DC3" w14:textId="77777777" w:rsidR="008D541B" w:rsidRDefault="008D541B" w:rsidP="008D541B">
      <w:pPr>
        <w:pStyle w:val="NoSpacing"/>
        <w:rPr>
          <w:rFonts w:cs="Times New Roman"/>
          <w:szCs w:val="24"/>
          <w:lang w:val="en-GB"/>
        </w:rPr>
      </w:pPr>
    </w:p>
    <w:p w14:paraId="45058F2F" w14:textId="43B003B3" w:rsidR="00BA00AB" w:rsidRPr="00EB3209" w:rsidRDefault="008D54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D9A7" w14:textId="77777777" w:rsidR="008D541B" w:rsidRDefault="008D541B" w:rsidP="009139A6">
      <w:r>
        <w:separator/>
      </w:r>
    </w:p>
  </w:endnote>
  <w:endnote w:type="continuationSeparator" w:id="0">
    <w:p w14:paraId="7293702F" w14:textId="77777777" w:rsidR="008D541B" w:rsidRDefault="008D54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D7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610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CB5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90E0" w14:textId="77777777" w:rsidR="008D541B" w:rsidRDefault="008D541B" w:rsidP="009139A6">
      <w:r>
        <w:separator/>
      </w:r>
    </w:p>
  </w:footnote>
  <w:footnote w:type="continuationSeparator" w:id="0">
    <w:p w14:paraId="49DB52B5" w14:textId="77777777" w:rsidR="008D541B" w:rsidRDefault="008D54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4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66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61B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54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85084"/>
  <w15:chartTrackingRefBased/>
  <w15:docId w15:val="{F2850038-55B7-4F31-A44F-634FCA6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2025-09-15T08:20:00Z</dcterms:created>
  <dcterms:modified xsi:type="dcterms:W3CDTF">2025-09-15T08:20:00Z</dcterms:modified>
</cp:coreProperties>
</file>