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A094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ANDREWE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3722F4F4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Tailor.</w:t>
      </w:r>
    </w:p>
    <w:p w14:paraId="531C0E67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</w:p>
    <w:p w14:paraId="7661767B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</w:p>
    <w:p w14:paraId="140B508F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against him and 5 others.</w:t>
      </w:r>
    </w:p>
    <w:p w14:paraId="111E4BCE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24EC6BF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</w:p>
    <w:p w14:paraId="332B6DF8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</w:p>
    <w:p w14:paraId="2426A21B" w14:textId="77777777" w:rsidR="00C90438" w:rsidRDefault="00C90438" w:rsidP="00C9043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004E539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FE59" w14:textId="77777777" w:rsidR="00994CF4" w:rsidRDefault="00994CF4" w:rsidP="00086E2C">
      <w:pPr>
        <w:spacing w:after="0" w:line="240" w:lineRule="auto"/>
      </w:pPr>
      <w:r>
        <w:separator/>
      </w:r>
    </w:p>
  </w:endnote>
  <w:endnote w:type="continuationSeparator" w:id="0">
    <w:p w14:paraId="4A0CB696" w14:textId="77777777" w:rsidR="00994CF4" w:rsidRDefault="00994C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DC4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45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B9B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B28A" w14:textId="77777777" w:rsidR="00994CF4" w:rsidRDefault="00994CF4" w:rsidP="00086E2C">
      <w:pPr>
        <w:spacing w:after="0" w:line="240" w:lineRule="auto"/>
      </w:pPr>
      <w:r>
        <w:separator/>
      </w:r>
    </w:p>
  </w:footnote>
  <w:footnote w:type="continuationSeparator" w:id="0">
    <w:p w14:paraId="4F7FC5BE" w14:textId="77777777" w:rsidR="00994CF4" w:rsidRDefault="00994C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2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CA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74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38"/>
    <w:rsid w:val="00086E2C"/>
    <w:rsid w:val="000A2E7A"/>
    <w:rsid w:val="002244B7"/>
    <w:rsid w:val="00314D94"/>
    <w:rsid w:val="00617568"/>
    <w:rsid w:val="006E68FA"/>
    <w:rsid w:val="00994CF4"/>
    <w:rsid w:val="00C90438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FC08"/>
  <w15:chartTrackingRefBased/>
  <w15:docId w15:val="{C102831C-1D27-4298-AA18-0A9BA1A6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904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04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141</Characters>
  <Application>Microsoft Office Word</Application>
  <DocSecurity>0</DocSecurity>
  <Lines>9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2025-12-17T00:03:00Z</dcterms:created>
  <dcterms:modified xsi:type="dcterms:W3CDTF">2025-12-17T00:04:00Z</dcterms:modified>
</cp:coreProperties>
</file>