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25647" w14:textId="77777777" w:rsidR="00621BD4" w:rsidRDefault="00621BD4" w:rsidP="00621BD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ANDY</w:t>
      </w:r>
      <w:r>
        <w:rPr>
          <w:rFonts w:cs="Times New Roman"/>
          <w:szCs w:val="24"/>
        </w:rPr>
        <w:t xml:space="preserve">        (fl.1474-5)</w:t>
      </w:r>
    </w:p>
    <w:p w14:paraId="2254B9E9" w14:textId="77777777" w:rsidR="00621BD4" w:rsidRDefault="00621BD4" w:rsidP="00621BD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London. </w:t>
      </w:r>
      <w:proofErr w:type="spellStart"/>
      <w:r>
        <w:rPr>
          <w:rFonts w:cs="Times New Roman"/>
          <w:szCs w:val="24"/>
        </w:rPr>
        <w:t>Leatherseller</w:t>
      </w:r>
      <w:proofErr w:type="spellEnd"/>
      <w:r>
        <w:rPr>
          <w:rFonts w:cs="Times New Roman"/>
          <w:szCs w:val="24"/>
        </w:rPr>
        <w:t>.</w:t>
      </w:r>
    </w:p>
    <w:p w14:paraId="276CEA80" w14:textId="77777777" w:rsidR="00621BD4" w:rsidRDefault="00621BD4" w:rsidP="00621BD4">
      <w:pPr>
        <w:pStyle w:val="NoSpacing"/>
        <w:rPr>
          <w:rFonts w:cs="Times New Roman"/>
          <w:szCs w:val="24"/>
        </w:rPr>
      </w:pPr>
    </w:p>
    <w:p w14:paraId="186CF596" w14:textId="77777777" w:rsidR="00621BD4" w:rsidRDefault="00621BD4" w:rsidP="00621BD4">
      <w:pPr>
        <w:pStyle w:val="NoSpacing"/>
        <w:rPr>
          <w:rFonts w:cs="Times New Roman"/>
          <w:szCs w:val="24"/>
        </w:rPr>
      </w:pPr>
    </w:p>
    <w:p w14:paraId="2716411A" w14:textId="77777777" w:rsidR="00621BD4" w:rsidRDefault="00621BD4" w:rsidP="00621BD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1474-5</w:t>
      </w:r>
      <w:r>
        <w:rPr>
          <w:rFonts w:cs="Times New Roman"/>
          <w:szCs w:val="24"/>
        </w:rPr>
        <w:tab/>
        <w:t xml:space="preserve">He was Fourth Warden of the </w:t>
      </w:r>
      <w:proofErr w:type="spellStart"/>
      <w:r>
        <w:rPr>
          <w:rFonts w:cs="Times New Roman"/>
          <w:szCs w:val="24"/>
        </w:rPr>
        <w:t>Leathersellers</w:t>
      </w:r>
      <w:proofErr w:type="spellEnd"/>
      <w:r>
        <w:rPr>
          <w:rFonts w:cs="Times New Roman"/>
          <w:szCs w:val="24"/>
        </w:rPr>
        <w:t>’ Company.</w:t>
      </w:r>
    </w:p>
    <w:p w14:paraId="1BCC5279" w14:textId="77777777" w:rsidR="00621BD4" w:rsidRDefault="00621BD4" w:rsidP="00621BD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</w:t>
      </w:r>
      <w:hyperlink r:id="rId6" w:history="1">
        <w:r w:rsidRPr="00043207">
          <w:rPr>
            <w:rStyle w:val="Hyperlink"/>
            <w:rFonts w:cs="Times New Roman"/>
            <w:szCs w:val="24"/>
          </w:rPr>
          <w:t>www.leathersellers.co.uk</w:t>
        </w:r>
      </w:hyperlink>
      <w:r>
        <w:rPr>
          <w:rFonts w:cs="Times New Roman"/>
          <w:szCs w:val="24"/>
        </w:rPr>
        <w:t>)</w:t>
      </w:r>
    </w:p>
    <w:p w14:paraId="08849F23" w14:textId="77777777" w:rsidR="00621BD4" w:rsidRDefault="00621BD4" w:rsidP="00621BD4">
      <w:pPr>
        <w:pStyle w:val="NoSpacing"/>
        <w:rPr>
          <w:rFonts w:cs="Times New Roman"/>
          <w:szCs w:val="24"/>
        </w:rPr>
      </w:pPr>
    </w:p>
    <w:p w14:paraId="62D9B783" w14:textId="77777777" w:rsidR="00621BD4" w:rsidRDefault="00621BD4" w:rsidP="00621BD4">
      <w:pPr>
        <w:pStyle w:val="NoSpacing"/>
        <w:rPr>
          <w:rFonts w:cs="Times New Roman"/>
          <w:szCs w:val="24"/>
        </w:rPr>
      </w:pPr>
    </w:p>
    <w:p w14:paraId="55620676" w14:textId="77777777" w:rsidR="00621BD4" w:rsidRDefault="00621BD4" w:rsidP="00621BD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11 September 2025</w:t>
      </w:r>
    </w:p>
    <w:p w14:paraId="3E9A587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DD713" w14:textId="77777777" w:rsidR="00621BD4" w:rsidRDefault="00621BD4" w:rsidP="009139A6">
      <w:r>
        <w:separator/>
      </w:r>
    </w:p>
  </w:endnote>
  <w:endnote w:type="continuationSeparator" w:id="0">
    <w:p w14:paraId="7BD9B72A" w14:textId="77777777" w:rsidR="00621BD4" w:rsidRDefault="00621BD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38FE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52F7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3BC9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D991A" w14:textId="77777777" w:rsidR="00621BD4" w:rsidRDefault="00621BD4" w:rsidP="009139A6">
      <w:r>
        <w:separator/>
      </w:r>
    </w:p>
  </w:footnote>
  <w:footnote w:type="continuationSeparator" w:id="0">
    <w:p w14:paraId="6299CEDF" w14:textId="77777777" w:rsidR="00621BD4" w:rsidRDefault="00621BD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2FFA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05B0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9DD9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BD4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21BD4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62363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136B9"/>
  <w15:chartTrackingRefBased/>
  <w15:docId w15:val="{B1E61B45-9111-4928-9819-270442CA9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621B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eathersellers.co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2025-09-17T18:42:00Z</dcterms:created>
  <dcterms:modified xsi:type="dcterms:W3CDTF">2025-09-17T18:42:00Z</dcterms:modified>
</cp:coreProperties>
</file>