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E19CA" w14:textId="77777777" w:rsidR="003B377A" w:rsidRDefault="003B377A" w:rsidP="003B37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ANNOTSON</w:t>
      </w:r>
      <w:r>
        <w:rPr>
          <w:rFonts w:cs="Times New Roman"/>
          <w:szCs w:val="24"/>
        </w:rPr>
        <w:t xml:space="preserve">       (fl.1485)</w:t>
      </w:r>
    </w:p>
    <w:p w14:paraId="02102A30" w14:textId="77777777" w:rsidR="003B377A" w:rsidRDefault="003B377A" w:rsidP="003B37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Esholt Nunnery.</w:t>
      </w:r>
    </w:p>
    <w:p w14:paraId="412F11B5" w14:textId="77777777" w:rsidR="003B377A" w:rsidRDefault="003B377A" w:rsidP="003B377A">
      <w:pPr>
        <w:pStyle w:val="NoSpacing"/>
        <w:rPr>
          <w:rFonts w:cs="Times New Roman"/>
          <w:szCs w:val="24"/>
        </w:rPr>
      </w:pPr>
    </w:p>
    <w:p w14:paraId="45C73548" w14:textId="77777777" w:rsidR="003B377A" w:rsidRDefault="003B377A" w:rsidP="003B377A">
      <w:pPr>
        <w:pStyle w:val="NoSpacing"/>
        <w:rPr>
          <w:rFonts w:cs="Times New Roman"/>
          <w:szCs w:val="24"/>
        </w:rPr>
      </w:pPr>
    </w:p>
    <w:p w14:paraId="0653E48D" w14:textId="77777777" w:rsidR="003B377A" w:rsidRDefault="003B377A" w:rsidP="003B37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Mar.1485</w:t>
      </w:r>
      <w:r>
        <w:rPr>
          <w:rFonts w:cs="Times New Roman"/>
          <w:szCs w:val="24"/>
        </w:rPr>
        <w:tab/>
        <w:t>He was ordained subdeacon in the conventual church of the Franciscans, York,</w:t>
      </w:r>
    </w:p>
    <w:p w14:paraId="5B739D15" w14:textId="77777777" w:rsidR="003B377A" w:rsidRDefault="003B377A" w:rsidP="003B37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by William Egremont, Bishop of Dromore(q.v.).</w:t>
      </w:r>
    </w:p>
    <w:p w14:paraId="7D5E20BE" w14:textId="77777777" w:rsidR="003B377A" w:rsidRDefault="003B377A" w:rsidP="003B37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17D89">
        <w:rPr>
          <w:rFonts w:cs="Times New Roman"/>
          <w:szCs w:val="24"/>
        </w:rPr>
        <w:t>(“York Clergy Ordinations 1475-1500” ed. David M. Smith p</w:t>
      </w:r>
      <w:r>
        <w:rPr>
          <w:rFonts w:cs="Times New Roman"/>
          <w:szCs w:val="24"/>
        </w:rPr>
        <w:t>.105)</w:t>
      </w:r>
    </w:p>
    <w:p w14:paraId="1F1B0B5E" w14:textId="77777777" w:rsidR="003B377A" w:rsidRDefault="003B377A" w:rsidP="003B377A">
      <w:pPr>
        <w:pStyle w:val="NoSpacing"/>
        <w:rPr>
          <w:rFonts w:cs="Times New Roman"/>
          <w:szCs w:val="24"/>
        </w:rPr>
      </w:pPr>
    </w:p>
    <w:p w14:paraId="6B8FCFD1" w14:textId="77777777" w:rsidR="003B377A" w:rsidRDefault="003B377A" w:rsidP="003B377A">
      <w:pPr>
        <w:pStyle w:val="NoSpacing"/>
        <w:rPr>
          <w:rFonts w:cs="Times New Roman"/>
          <w:szCs w:val="24"/>
        </w:rPr>
      </w:pPr>
    </w:p>
    <w:p w14:paraId="07246763" w14:textId="77777777" w:rsidR="003B377A" w:rsidRDefault="003B377A" w:rsidP="003B37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December 2024</w:t>
      </w:r>
    </w:p>
    <w:p w14:paraId="5F5EC26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E2FBD" w14:textId="77777777" w:rsidR="003B377A" w:rsidRDefault="003B377A" w:rsidP="009139A6">
      <w:r>
        <w:separator/>
      </w:r>
    </w:p>
  </w:endnote>
  <w:endnote w:type="continuationSeparator" w:id="0">
    <w:p w14:paraId="6F92F7F9" w14:textId="77777777" w:rsidR="003B377A" w:rsidRDefault="003B377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0A6C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3200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86D0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98C41" w14:textId="77777777" w:rsidR="003B377A" w:rsidRDefault="003B377A" w:rsidP="009139A6">
      <w:r>
        <w:separator/>
      </w:r>
    </w:p>
  </w:footnote>
  <w:footnote w:type="continuationSeparator" w:id="0">
    <w:p w14:paraId="665CED4E" w14:textId="77777777" w:rsidR="003B377A" w:rsidRDefault="003B377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D1CE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F530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4AB8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7A"/>
    <w:rsid w:val="000666E0"/>
    <w:rsid w:val="000A2E7A"/>
    <w:rsid w:val="001307AC"/>
    <w:rsid w:val="00190DFA"/>
    <w:rsid w:val="002510B7"/>
    <w:rsid w:val="00270799"/>
    <w:rsid w:val="002737D5"/>
    <w:rsid w:val="00357E4A"/>
    <w:rsid w:val="003B377A"/>
    <w:rsid w:val="00575E7D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AAB48"/>
  <w15:chartTrackingRefBased/>
  <w15:docId w15:val="{EA9CBF51-7056-40A3-A3AC-032CA214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2025-07-27T13:48:00Z</dcterms:created>
  <dcterms:modified xsi:type="dcterms:W3CDTF">2025-07-27T13:49:00Z</dcterms:modified>
</cp:coreProperties>
</file>