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154D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ANSTYN</w:t>
      </w:r>
      <w:r>
        <w:rPr>
          <w:rFonts w:cs="Times New Roman"/>
          <w:szCs w:val="24"/>
        </w:rPr>
        <w:t xml:space="preserve">      (fl.1483)</w:t>
      </w:r>
    </w:p>
    <w:p w14:paraId="7F64136B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Cambridge. Gentleman.</w:t>
      </w:r>
    </w:p>
    <w:p w14:paraId="3D49F804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</w:p>
    <w:p w14:paraId="59BC8CF0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</w:p>
    <w:p w14:paraId="3177CB13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Snowe of London, goldsmith(q.v.), brought a plaint of debt against</w:t>
      </w:r>
    </w:p>
    <w:p w14:paraId="5BB6635B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John Monke of Lynn(q.v.).</w:t>
      </w:r>
    </w:p>
    <w:p w14:paraId="7F0E7086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7FFB60B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</w:p>
    <w:p w14:paraId="57F7BD74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</w:p>
    <w:p w14:paraId="562BF5D6" w14:textId="77777777" w:rsidR="00E4274F" w:rsidRDefault="00E4274F" w:rsidP="00E427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382D64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DD69" w14:textId="77777777" w:rsidR="00E4274F" w:rsidRDefault="00E4274F" w:rsidP="009139A6">
      <w:r>
        <w:separator/>
      </w:r>
    </w:p>
  </w:endnote>
  <w:endnote w:type="continuationSeparator" w:id="0">
    <w:p w14:paraId="79F50AAA" w14:textId="77777777" w:rsidR="00E4274F" w:rsidRDefault="00E427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A6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8E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C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094D" w14:textId="77777777" w:rsidR="00E4274F" w:rsidRDefault="00E4274F" w:rsidP="009139A6">
      <w:r>
        <w:separator/>
      </w:r>
    </w:p>
  </w:footnote>
  <w:footnote w:type="continuationSeparator" w:id="0">
    <w:p w14:paraId="355BC901" w14:textId="77777777" w:rsidR="00E4274F" w:rsidRDefault="00E427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AC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64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95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4274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075B"/>
  <w15:chartTrackingRefBased/>
  <w15:docId w15:val="{B87FD822-5BD8-4598-88F0-2302809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2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2025-08-02T15:08:00Z</dcterms:created>
  <dcterms:modified xsi:type="dcterms:W3CDTF">2025-08-02T15:09:00Z</dcterms:modified>
</cp:coreProperties>
</file>