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A2054" w14:textId="77777777" w:rsidR="001D5C5F" w:rsidRDefault="001D5C5F" w:rsidP="001D5C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ANDREWS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fl.1498)</w:t>
      </w:r>
    </w:p>
    <w:p w14:paraId="3E272A0E" w14:textId="77777777" w:rsidR="001D5C5F" w:rsidRDefault="001D5C5F" w:rsidP="001D5C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7F853885" w14:textId="77777777" w:rsidR="001D5C5F" w:rsidRDefault="001D5C5F" w:rsidP="001D5C5F">
      <w:pPr>
        <w:pStyle w:val="NoSpacing"/>
        <w:rPr>
          <w:rFonts w:cs="Times New Roman"/>
          <w:szCs w:val="24"/>
        </w:rPr>
      </w:pPr>
    </w:p>
    <w:p w14:paraId="34D63390" w14:textId="77777777" w:rsidR="001D5C5F" w:rsidRDefault="001D5C5F" w:rsidP="001D5C5F">
      <w:pPr>
        <w:pStyle w:val="NoSpacing"/>
        <w:rPr>
          <w:rFonts w:cs="Times New Roman"/>
          <w:szCs w:val="24"/>
        </w:rPr>
      </w:pPr>
    </w:p>
    <w:p w14:paraId="1884EEDC" w14:textId="77777777" w:rsidR="001D5C5F" w:rsidRDefault="001D5C5F" w:rsidP="001D5C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1498</w:t>
      </w:r>
      <w:r>
        <w:rPr>
          <w:rFonts w:cs="Times New Roman"/>
          <w:szCs w:val="24"/>
        </w:rPr>
        <w:tab/>
        <w:t xml:space="preserve">He became </w:t>
      </w:r>
      <w:proofErr w:type="gramStart"/>
      <w:r>
        <w:rPr>
          <w:rFonts w:cs="Times New Roman"/>
          <w:szCs w:val="24"/>
        </w:rPr>
        <w:t>apprenticed</w:t>
      </w:r>
      <w:proofErr w:type="gramEnd"/>
      <w:r>
        <w:rPr>
          <w:rFonts w:cs="Times New Roman"/>
          <w:szCs w:val="24"/>
        </w:rPr>
        <w:t xml:space="preserve"> to Richard Andreu of London, draper.</w:t>
      </w:r>
    </w:p>
    <w:p w14:paraId="3ECC35B4" w14:textId="77777777" w:rsidR="001D5C5F" w:rsidRDefault="001D5C5F" w:rsidP="001D5C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6E5191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3B3514AE" w14:textId="77777777" w:rsidR="001D5C5F" w:rsidRDefault="001D5C5F" w:rsidP="001D5C5F">
      <w:pPr>
        <w:pStyle w:val="NoSpacing"/>
        <w:rPr>
          <w:rFonts w:cs="Times New Roman"/>
          <w:szCs w:val="24"/>
        </w:rPr>
      </w:pPr>
    </w:p>
    <w:p w14:paraId="7E672C53" w14:textId="77777777" w:rsidR="001D5C5F" w:rsidRDefault="001D5C5F" w:rsidP="001D5C5F">
      <w:pPr>
        <w:pStyle w:val="NoSpacing"/>
        <w:rPr>
          <w:rFonts w:cs="Times New Roman"/>
          <w:szCs w:val="24"/>
        </w:rPr>
      </w:pPr>
    </w:p>
    <w:p w14:paraId="571C798A" w14:textId="77777777" w:rsidR="001D5C5F" w:rsidRDefault="001D5C5F" w:rsidP="001D5C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January 2025</w:t>
      </w:r>
    </w:p>
    <w:p w14:paraId="78C01D9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EE26E" w14:textId="77777777" w:rsidR="001D5C5F" w:rsidRDefault="001D5C5F" w:rsidP="009139A6">
      <w:r>
        <w:separator/>
      </w:r>
    </w:p>
  </w:endnote>
  <w:endnote w:type="continuationSeparator" w:id="0">
    <w:p w14:paraId="17139377" w14:textId="77777777" w:rsidR="001D5C5F" w:rsidRDefault="001D5C5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6E88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72C1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F3EA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E6C08" w14:textId="77777777" w:rsidR="001D5C5F" w:rsidRDefault="001D5C5F" w:rsidP="009139A6">
      <w:r>
        <w:separator/>
      </w:r>
    </w:p>
  </w:footnote>
  <w:footnote w:type="continuationSeparator" w:id="0">
    <w:p w14:paraId="1C9FE8BA" w14:textId="77777777" w:rsidR="001D5C5F" w:rsidRDefault="001D5C5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FFD7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B3D1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F9B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C5F"/>
    <w:rsid w:val="00044A86"/>
    <w:rsid w:val="000666E0"/>
    <w:rsid w:val="001D5C5F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F7C8C"/>
  <w15:chartTrackingRefBased/>
  <w15:docId w15:val="{9A71CE38-A781-4EF0-BC64-E721BAE0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D5C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2025-01-30T21:19:00Z</dcterms:created>
  <dcterms:modified xsi:type="dcterms:W3CDTF">2025-01-30T21:19:00Z</dcterms:modified>
</cp:coreProperties>
</file>