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5D4EF" w14:textId="77777777" w:rsidR="00B02E0B" w:rsidRDefault="00B02E0B" w:rsidP="00B02E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ANDREWS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fl.1481)</w:t>
      </w:r>
    </w:p>
    <w:p w14:paraId="4476C8E3" w14:textId="77777777" w:rsidR="00B02E0B" w:rsidRDefault="00B02E0B" w:rsidP="00B02E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1C05943E" w14:textId="77777777" w:rsidR="00B02E0B" w:rsidRDefault="00B02E0B" w:rsidP="00B02E0B">
      <w:pPr>
        <w:pStyle w:val="NoSpacing"/>
        <w:rPr>
          <w:rFonts w:cs="Times New Roman"/>
          <w:szCs w:val="24"/>
        </w:rPr>
      </w:pPr>
    </w:p>
    <w:p w14:paraId="1D14D7F5" w14:textId="77777777" w:rsidR="00B02E0B" w:rsidRDefault="00B02E0B" w:rsidP="00B02E0B">
      <w:pPr>
        <w:pStyle w:val="NoSpacing"/>
        <w:rPr>
          <w:rFonts w:cs="Times New Roman"/>
          <w:szCs w:val="24"/>
        </w:rPr>
      </w:pPr>
    </w:p>
    <w:p w14:paraId="43AD85C8" w14:textId="77777777" w:rsidR="00B02E0B" w:rsidRDefault="00B02E0B" w:rsidP="00B02E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1481</w:t>
      </w:r>
      <w:r>
        <w:rPr>
          <w:rFonts w:cs="Times New Roman"/>
          <w:szCs w:val="24"/>
        </w:rPr>
        <w:tab/>
        <w:t>He took on an apprentice, Thomas Brown(q.v.).</w:t>
      </w:r>
    </w:p>
    <w:p w14:paraId="72F210D6" w14:textId="77777777" w:rsidR="00B02E0B" w:rsidRDefault="00B02E0B" w:rsidP="00B02E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AE1FD7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4B7CD103" w14:textId="77777777" w:rsidR="00B02E0B" w:rsidRDefault="00B02E0B" w:rsidP="00B02E0B">
      <w:pPr>
        <w:pStyle w:val="NoSpacing"/>
        <w:rPr>
          <w:rFonts w:cs="Times New Roman"/>
          <w:szCs w:val="24"/>
        </w:rPr>
      </w:pPr>
    </w:p>
    <w:p w14:paraId="0E6B2FE4" w14:textId="77777777" w:rsidR="00B02E0B" w:rsidRDefault="00B02E0B" w:rsidP="00B02E0B">
      <w:pPr>
        <w:pStyle w:val="NoSpacing"/>
        <w:rPr>
          <w:rFonts w:cs="Times New Roman"/>
          <w:szCs w:val="24"/>
        </w:rPr>
      </w:pPr>
    </w:p>
    <w:p w14:paraId="41190276" w14:textId="77777777" w:rsidR="00B02E0B" w:rsidRDefault="00B02E0B" w:rsidP="00B02E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July 2024</w:t>
      </w:r>
    </w:p>
    <w:p w14:paraId="194362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19E2F" w14:textId="77777777" w:rsidR="00B02E0B" w:rsidRDefault="00B02E0B" w:rsidP="009139A6">
      <w:r>
        <w:separator/>
      </w:r>
    </w:p>
  </w:endnote>
  <w:endnote w:type="continuationSeparator" w:id="0">
    <w:p w14:paraId="223595F4" w14:textId="77777777" w:rsidR="00B02E0B" w:rsidRDefault="00B02E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27D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8CA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BEE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32DA7" w14:textId="77777777" w:rsidR="00B02E0B" w:rsidRDefault="00B02E0B" w:rsidP="009139A6">
      <w:r>
        <w:separator/>
      </w:r>
    </w:p>
  </w:footnote>
  <w:footnote w:type="continuationSeparator" w:id="0">
    <w:p w14:paraId="69B51FF5" w14:textId="77777777" w:rsidR="00B02E0B" w:rsidRDefault="00B02E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624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874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ED7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0B"/>
    <w:rsid w:val="000666E0"/>
    <w:rsid w:val="001C594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02E0B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F89E6"/>
  <w15:chartTrackingRefBased/>
  <w15:docId w15:val="{68EC6CFD-ECA7-4518-A896-DDBA5C95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02E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2024-07-04T11:00:00Z</dcterms:created>
  <dcterms:modified xsi:type="dcterms:W3CDTF">2024-07-04T11:00:00Z</dcterms:modified>
</cp:coreProperties>
</file>