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A184A" w14:textId="77777777" w:rsidR="00FE0990" w:rsidRDefault="00FE0990" w:rsidP="00FE0990">
      <w:pPr>
        <w:pStyle w:val="NoSpacing"/>
      </w:pPr>
      <w:r>
        <w:rPr>
          <w:u w:val="single"/>
        </w:rPr>
        <w:t>John APLON, the younger</w:t>
      </w:r>
      <w:r>
        <w:t xml:space="preserve">         (fl.1466)</w:t>
      </w:r>
    </w:p>
    <w:p w14:paraId="5B12AC51" w14:textId="77777777" w:rsidR="00FE0990" w:rsidRDefault="00FE0990" w:rsidP="00FE0990">
      <w:pPr>
        <w:pStyle w:val="NoSpacing"/>
      </w:pPr>
    </w:p>
    <w:p w14:paraId="76698CAB" w14:textId="77777777" w:rsidR="00FE0990" w:rsidRDefault="00FE0990" w:rsidP="00FE0990">
      <w:pPr>
        <w:pStyle w:val="NoSpacing"/>
      </w:pPr>
    </w:p>
    <w:p w14:paraId="4A4675E1" w14:textId="77777777" w:rsidR="00FE0990" w:rsidRDefault="00FE0990" w:rsidP="00FE0990">
      <w:pPr>
        <w:pStyle w:val="NoSpacing"/>
      </w:pPr>
      <w:r>
        <w:t>20 May1466</w:t>
      </w:r>
      <w:r>
        <w:tab/>
        <w:t>He was on a commission of the peace for Cambridge.</w:t>
      </w:r>
    </w:p>
    <w:p w14:paraId="0C251906" w14:textId="77777777" w:rsidR="00FE0990" w:rsidRDefault="00FE0990" w:rsidP="00FE0990">
      <w:pPr>
        <w:pStyle w:val="NoSpacing"/>
      </w:pPr>
      <w:r>
        <w:tab/>
      </w:r>
      <w:r>
        <w:tab/>
        <w:t>(C.P.R. 1461-67 p.561)</w:t>
      </w:r>
    </w:p>
    <w:p w14:paraId="063DBE52" w14:textId="77777777" w:rsidR="00FE0990" w:rsidRDefault="00FE0990" w:rsidP="00FE0990">
      <w:pPr>
        <w:pStyle w:val="NoSpacing"/>
      </w:pPr>
    </w:p>
    <w:p w14:paraId="09BAF9AD" w14:textId="77777777" w:rsidR="00FE0990" w:rsidRDefault="00FE0990" w:rsidP="00FE0990">
      <w:pPr>
        <w:pStyle w:val="NoSpacing"/>
      </w:pPr>
    </w:p>
    <w:p w14:paraId="650929ED" w14:textId="77777777" w:rsidR="00FE0990" w:rsidRDefault="00FE0990" w:rsidP="00FE0990">
      <w:pPr>
        <w:pStyle w:val="NoSpacing"/>
      </w:pPr>
      <w:r>
        <w:t>1 October 2025</w:t>
      </w:r>
    </w:p>
    <w:p w14:paraId="7264E57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ECDF6" w14:textId="77777777" w:rsidR="00FE0990" w:rsidRDefault="00FE0990" w:rsidP="00086E2C">
      <w:pPr>
        <w:spacing w:after="0" w:line="240" w:lineRule="auto"/>
      </w:pPr>
      <w:r>
        <w:separator/>
      </w:r>
    </w:p>
  </w:endnote>
  <w:endnote w:type="continuationSeparator" w:id="0">
    <w:p w14:paraId="251C3A16" w14:textId="77777777" w:rsidR="00FE0990" w:rsidRDefault="00FE099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A069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6E2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C97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3F23A" w14:textId="77777777" w:rsidR="00FE0990" w:rsidRDefault="00FE0990" w:rsidP="00086E2C">
      <w:pPr>
        <w:spacing w:after="0" w:line="240" w:lineRule="auto"/>
      </w:pPr>
      <w:r>
        <w:separator/>
      </w:r>
    </w:p>
  </w:footnote>
  <w:footnote w:type="continuationSeparator" w:id="0">
    <w:p w14:paraId="011F321C" w14:textId="77777777" w:rsidR="00FE0990" w:rsidRDefault="00FE099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661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D329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6DC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990"/>
    <w:rsid w:val="00083761"/>
    <w:rsid w:val="00086E2C"/>
    <w:rsid w:val="000A2E7A"/>
    <w:rsid w:val="002244B7"/>
    <w:rsid w:val="00314D94"/>
    <w:rsid w:val="00617568"/>
    <w:rsid w:val="006E68FA"/>
    <w:rsid w:val="00ED3A55"/>
    <w:rsid w:val="00F479D0"/>
    <w:rsid w:val="00FE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9EE9F"/>
  <w15:chartTrackingRefBased/>
  <w15:docId w15:val="{C162A310-2B11-42F5-B59D-49962C75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FE099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22</Words>
  <Characters>127</Characters>
  <Application>Microsoft Office Word</Application>
  <DocSecurity>0</DocSecurity>
  <Lines>6</Lines>
  <Paragraphs>4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2025-10-16T06:33:00Z</dcterms:created>
  <dcterms:modified xsi:type="dcterms:W3CDTF">2025-10-16T06:33:00Z</dcterms:modified>
</cp:coreProperties>
</file>