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25D8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APPELBY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007E9FA5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Gentleman.</w:t>
      </w:r>
    </w:p>
    <w:p w14:paraId="14BF3E0F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</w:p>
    <w:p w14:paraId="07BC7303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</w:p>
    <w:p w14:paraId="6394E37C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61E806BD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D577E64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</w:p>
    <w:p w14:paraId="4098943A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</w:p>
    <w:p w14:paraId="387B3D01" w14:textId="77777777" w:rsidR="000E0E8A" w:rsidRDefault="000E0E8A" w:rsidP="000E0E8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1A5C1B3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1830" w14:textId="77777777" w:rsidR="001D118C" w:rsidRDefault="001D118C" w:rsidP="00086E2C">
      <w:pPr>
        <w:spacing w:after="0" w:line="240" w:lineRule="auto"/>
      </w:pPr>
      <w:r>
        <w:separator/>
      </w:r>
    </w:p>
  </w:endnote>
  <w:endnote w:type="continuationSeparator" w:id="0">
    <w:p w14:paraId="7F8575F5" w14:textId="77777777" w:rsidR="001D118C" w:rsidRDefault="001D11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E7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92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66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F15A" w14:textId="77777777" w:rsidR="001D118C" w:rsidRDefault="001D118C" w:rsidP="00086E2C">
      <w:pPr>
        <w:spacing w:after="0" w:line="240" w:lineRule="auto"/>
      </w:pPr>
      <w:r>
        <w:separator/>
      </w:r>
    </w:p>
  </w:footnote>
  <w:footnote w:type="continuationSeparator" w:id="0">
    <w:p w14:paraId="53C865C3" w14:textId="77777777" w:rsidR="001D118C" w:rsidRDefault="001D11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68F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6E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FF3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A"/>
    <w:rsid w:val="00086E2C"/>
    <w:rsid w:val="000A2E7A"/>
    <w:rsid w:val="000E0E8A"/>
    <w:rsid w:val="001D118C"/>
    <w:rsid w:val="002244B7"/>
    <w:rsid w:val="002F5110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BE3A"/>
  <w15:chartTrackingRefBased/>
  <w15:docId w15:val="{4204911F-4611-4E8E-BD3A-4EC8DA0C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0E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0E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248</Characters>
  <Application>Microsoft Office Word</Application>
  <DocSecurity>0</DocSecurity>
  <Lines>11</Lines>
  <Paragraphs>6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2025-12-19T23:51:00Z</dcterms:created>
  <dcterms:modified xsi:type="dcterms:W3CDTF">2025-12-19T23:52:00Z</dcterms:modified>
</cp:coreProperties>
</file>