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C9B7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George APPELGARTH</w:t>
      </w:r>
      <w:r>
        <w:rPr>
          <w:rFonts w:cs="Times New Roman"/>
          <w:szCs w:val="24"/>
        </w:rPr>
        <w:t xml:space="preserve">       (1412 -     )</w:t>
      </w:r>
    </w:p>
    <w:p w14:paraId="75174AA4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Kirk Hamerton.</w:t>
      </w:r>
    </w:p>
    <w:p w14:paraId="19977BA1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636E8150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2163D240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George Appelgarth.</w:t>
      </w:r>
    </w:p>
    <w:p w14:paraId="0D85A237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(England, Select Births and Christenings, 1538-1975)</w:t>
      </w:r>
    </w:p>
    <w:p w14:paraId="5AACDDF6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34CC193C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14F0D7BC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May1412</w:t>
      </w:r>
      <w:r>
        <w:rPr>
          <w:rFonts w:cs="Times New Roman"/>
          <w:szCs w:val="24"/>
        </w:rPr>
        <w:tab/>
        <w:t>He was baptized in Kirk Hamerton.  (ibid.)</w:t>
      </w:r>
    </w:p>
    <w:p w14:paraId="7690FEF7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3392485C" w14:textId="77777777" w:rsidR="00E703AC" w:rsidRDefault="00E703AC" w:rsidP="00E703AC">
      <w:pPr>
        <w:pStyle w:val="NoSpacing"/>
        <w:rPr>
          <w:rFonts w:cs="Times New Roman"/>
          <w:szCs w:val="24"/>
        </w:rPr>
      </w:pPr>
    </w:p>
    <w:p w14:paraId="0DEECA5D" w14:textId="77777777" w:rsidR="00E703AC" w:rsidRDefault="00E703AC" w:rsidP="00E703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November 2025</w:t>
      </w:r>
    </w:p>
    <w:p w14:paraId="67DCC89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C2DE" w14:textId="77777777" w:rsidR="00E703AC" w:rsidRDefault="00E703AC" w:rsidP="00086E2C">
      <w:pPr>
        <w:spacing w:after="0" w:line="240" w:lineRule="auto"/>
      </w:pPr>
      <w:r>
        <w:separator/>
      </w:r>
    </w:p>
  </w:endnote>
  <w:endnote w:type="continuationSeparator" w:id="0">
    <w:p w14:paraId="1C77E333" w14:textId="77777777" w:rsidR="00E703AC" w:rsidRDefault="00E703A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3C8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64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FA8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D916" w14:textId="77777777" w:rsidR="00E703AC" w:rsidRDefault="00E703AC" w:rsidP="00086E2C">
      <w:pPr>
        <w:spacing w:after="0" w:line="240" w:lineRule="auto"/>
      </w:pPr>
      <w:r>
        <w:separator/>
      </w:r>
    </w:p>
  </w:footnote>
  <w:footnote w:type="continuationSeparator" w:id="0">
    <w:p w14:paraId="2A9D8D31" w14:textId="77777777" w:rsidR="00E703AC" w:rsidRDefault="00E703A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F32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663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0D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AC"/>
    <w:rsid w:val="00086E2C"/>
    <w:rsid w:val="000A0589"/>
    <w:rsid w:val="000A2E7A"/>
    <w:rsid w:val="002244B7"/>
    <w:rsid w:val="00314D94"/>
    <w:rsid w:val="00617568"/>
    <w:rsid w:val="006E68FA"/>
    <w:rsid w:val="00E703A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F0E5"/>
  <w15:chartTrackingRefBased/>
  <w15:docId w15:val="{42CD6BC2-3C53-4AE1-8136-DE0270DE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703A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2025-11-23T20:01:00Z</dcterms:created>
  <dcterms:modified xsi:type="dcterms:W3CDTF">2025-11-23T20:02:00Z</dcterms:modified>
</cp:coreProperties>
</file>