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3B0E" w14:textId="77777777" w:rsidR="003F3301" w:rsidRDefault="003F3301" w:rsidP="003F3301">
      <w:pPr>
        <w:pStyle w:val="NoSpacing"/>
        <w:rPr>
          <w:lang w:val="en-US"/>
        </w:rPr>
      </w:pPr>
      <w:r>
        <w:rPr>
          <w:u w:val="single"/>
          <w:lang w:val="en-US"/>
        </w:rPr>
        <w:t>Thomas APPILBY</w:t>
      </w:r>
      <w:r>
        <w:rPr>
          <w:lang w:val="en-US"/>
        </w:rPr>
        <w:t xml:space="preserve">        (fl.1486)</w:t>
      </w:r>
    </w:p>
    <w:p w14:paraId="76E28357" w14:textId="77777777" w:rsidR="003F3301" w:rsidRDefault="003F3301" w:rsidP="003F3301">
      <w:pPr>
        <w:pStyle w:val="NoSpacing"/>
        <w:rPr>
          <w:lang w:val="en-US"/>
        </w:rPr>
      </w:pPr>
      <w:r>
        <w:rPr>
          <w:lang w:val="en-US"/>
        </w:rPr>
        <w:t xml:space="preserve">of the hermitage and chapel of </w:t>
      </w:r>
      <w:proofErr w:type="spellStart"/>
      <w:r>
        <w:rPr>
          <w:lang w:val="en-US"/>
        </w:rPr>
        <w:t>St.Mary</w:t>
      </w:r>
      <w:proofErr w:type="spellEnd"/>
      <w:r>
        <w:rPr>
          <w:lang w:val="en-US"/>
        </w:rPr>
        <w:t xml:space="preserve"> Magdalen in the parish of </w:t>
      </w:r>
      <w:proofErr w:type="spellStart"/>
      <w:r>
        <w:rPr>
          <w:lang w:val="en-US"/>
        </w:rPr>
        <w:t>Gaynforth</w:t>
      </w:r>
      <w:proofErr w:type="spellEnd"/>
      <w:r>
        <w:rPr>
          <w:lang w:val="en-US"/>
        </w:rPr>
        <w:t>.</w:t>
      </w:r>
    </w:p>
    <w:p w14:paraId="6AD5992A" w14:textId="77777777" w:rsidR="003F3301" w:rsidRDefault="003F3301" w:rsidP="003F3301">
      <w:pPr>
        <w:pStyle w:val="NoSpacing"/>
        <w:rPr>
          <w:lang w:val="en-US"/>
        </w:rPr>
      </w:pPr>
      <w:r>
        <w:rPr>
          <w:lang w:val="en-US"/>
        </w:rPr>
        <w:t>in the bishopric of Durham.</w:t>
      </w:r>
    </w:p>
    <w:p w14:paraId="1F61C424" w14:textId="77777777" w:rsidR="003F3301" w:rsidRDefault="003F3301" w:rsidP="003F3301">
      <w:pPr>
        <w:pStyle w:val="NoSpacing"/>
        <w:rPr>
          <w:lang w:val="en-US"/>
        </w:rPr>
      </w:pPr>
    </w:p>
    <w:p w14:paraId="04AE5181" w14:textId="77777777" w:rsidR="003F3301" w:rsidRDefault="003F3301" w:rsidP="003F3301">
      <w:pPr>
        <w:pStyle w:val="NoSpacing"/>
        <w:rPr>
          <w:lang w:val="en-US"/>
        </w:rPr>
      </w:pPr>
    </w:p>
    <w:p w14:paraId="2E796CB9" w14:textId="77777777" w:rsidR="003F3301" w:rsidRDefault="003F3301" w:rsidP="003F3301">
      <w:pPr>
        <w:pStyle w:val="NoSpacing"/>
        <w:rPr>
          <w:lang w:val="en-US"/>
        </w:rPr>
      </w:pPr>
      <w:r>
        <w:rPr>
          <w:lang w:val="en-US"/>
        </w:rPr>
        <w:t>17 Jul.1486</w:t>
      </w:r>
      <w:r>
        <w:rPr>
          <w:lang w:val="en-US"/>
        </w:rPr>
        <w:tab/>
        <w:t>He was granted the hermitage.   (C.P.R. 1485-94 p.110)</w:t>
      </w:r>
    </w:p>
    <w:p w14:paraId="034CCB27" w14:textId="77777777" w:rsidR="003F3301" w:rsidRDefault="003F3301" w:rsidP="003F3301">
      <w:pPr>
        <w:pStyle w:val="NoSpacing"/>
        <w:rPr>
          <w:lang w:val="en-US"/>
        </w:rPr>
      </w:pPr>
    </w:p>
    <w:p w14:paraId="341A57C2" w14:textId="77777777" w:rsidR="003F3301" w:rsidRDefault="003F3301" w:rsidP="003F3301">
      <w:pPr>
        <w:pStyle w:val="NoSpacing"/>
        <w:rPr>
          <w:lang w:val="en-US"/>
        </w:rPr>
      </w:pPr>
    </w:p>
    <w:p w14:paraId="71A576FB" w14:textId="77777777" w:rsidR="003F3301" w:rsidRDefault="003F3301" w:rsidP="003F3301">
      <w:pPr>
        <w:pStyle w:val="NoSpacing"/>
        <w:rPr>
          <w:lang w:val="en-US"/>
        </w:rPr>
      </w:pPr>
      <w:r>
        <w:rPr>
          <w:lang w:val="en-US"/>
        </w:rPr>
        <w:t>23 October 2025</w:t>
      </w:r>
    </w:p>
    <w:p w14:paraId="5C65859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7DB9" w14:textId="77777777" w:rsidR="003F3301" w:rsidRDefault="003F3301" w:rsidP="00086E2C">
      <w:pPr>
        <w:spacing w:after="0" w:line="240" w:lineRule="auto"/>
      </w:pPr>
      <w:r>
        <w:separator/>
      </w:r>
    </w:p>
  </w:endnote>
  <w:endnote w:type="continuationSeparator" w:id="0">
    <w:p w14:paraId="1F5704AD" w14:textId="77777777" w:rsidR="003F3301" w:rsidRDefault="003F330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68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71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AC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4351" w14:textId="77777777" w:rsidR="003F3301" w:rsidRDefault="003F3301" w:rsidP="00086E2C">
      <w:pPr>
        <w:spacing w:after="0" w:line="240" w:lineRule="auto"/>
      </w:pPr>
      <w:r>
        <w:separator/>
      </w:r>
    </w:p>
  </w:footnote>
  <w:footnote w:type="continuationSeparator" w:id="0">
    <w:p w14:paraId="1CFFB403" w14:textId="77777777" w:rsidR="003F3301" w:rsidRDefault="003F330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FE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45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67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01"/>
    <w:rsid w:val="00086E2C"/>
    <w:rsid w:val="000A2E7A"/>
    <w:rsid w:val="002244B7"/>
    <w:rsid w:val="00314D94"/>
    <w:rsid w:val="003F3301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99C1"/>
  <w15:chartTrackingRefBased/>
  <w15:docId w15:val="{3EE7624F-50C8-4190-9F94-1B5DDEDB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330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34</Words>
  <Characters>176</Characters>
  <Application>Microsoft Office Word</Application>
  <DocSecurity>0</DocSecurity>
  <Lines>9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2025-10-24T10:26:00Z</dcterms:created>
  <dcterms:modified xsi:type="dcterms:W3CDTF">2025-10-24T10:29:00Z</dcterms:modified>
</cp:coreProperties>
</file>