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7BC98" w14:textId="77777777" w:rsidR="00D432B8" w:rsidRDefault="00D432B8" w:rsidP="00D432B8">
      <w:pPr>
        <w:pStyle w:val="NoSpacing"/>
      </w:pPr>
      <w:r>
        <w:rPr>
          <w:u w:val="single"/>
        </w:rPr>
        <w:t>William APULDERFELD</w:t>
      </w:r>
      <w:r>
        <w:t xml:space="preserve">      (d.ca.1418)</w:t>
      </w:r>
    </w:p>
    <w:p w14:paraId="52AAF839" w14:textId="77777777" w:rsidR="00D432B8" w:rsidRDefault="00D432B8" w:rsidP="00D432B8">
      <w:pPr>
        <w:pStyle w:val="NoSpacing"/>
      </w:pPr>
    </w:p>
    <w:p w14:paraId="040176DB" w14:textId="77777777" w:rsidR="00D432B8" w:rsidRDefault="00D432B8" w:rsidP="00D432B8">
      <w:pPr>
        <w:pStyle w:val="NoSpacing"/>
      </w:pPr>
    </w:p>
    <w:p w14:paraId="4739625C" w14:textId="77777777" w:rsidR="00D432B8" w:rsidRDefault="00D432B8" w:rsidP="00D432B8">
      <w:pPr>
        <w:pStyle w:val="NoSpacing"/>
      </w:pPr>
      <w:r>
        <w:t>22 Nov.1418</w:t>
      </w:r>
      <w:r>
        <w:tab/>
        <w:t>The Escheator of Kent was ordered to take his lands into the King’s hands</w:t>
      </w:r>
    </w:p>
    <w:p w14:paraId="7F7F431A" w14:textId="77777777" w:rsidR="00D432B8" w:rsidRDefault="00D432B8" w:rsidP="00D432B8">
      <w:pPr>
        <w:pStyle w:val="NoSpacing"/>
      </w:pPr>
      <w:r>
        <w:tab/>
      </w:r>
      <w:r>
        <w:tab/>
        <w:t>and to inquire into his heir.     (C.F.R. 1413-22 p.239)</w:t>
      </w:r>
    </w:p>
    <w:p w14:paraId="503E3AEC" w14:textId="77777777" w:rsidR="00D432B8" w:rsidRDefault="00D432B8" w:rsidP="00D432B8">
      <w:pPr>
        <w:pStyle w:val="NoSpacing"/>
      </w:pPr>
    </w:p>
    <w:p w14:paraId="7E6760F3" w14:textId="77777777" w:rsidR="00D432B8" w:rsidRDefault="00D432B8" w:rsidP="00D432B8">
      <w:pPr>
        <w:pStyle w:val="NoSpacing"/>
      </w:pPr>
    </w:p>
    <w:p w14:paraId="5EFF35B9" w14:textId="77777777" w:rsidR="00D432B8" w:rsidRDefault="00D432B8" w:rsidP="00D432B8">
      <w:pPr>
        <w:pStyle w:val="NoSpacing"/>
      </w:pPr>
      <w:r>
        <w:t>24 September 2025</w:t>
      </w:r>
    </w:p>
    <w:p w14:paraId="389114F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95C40" w14:textId="77777777" w:rsidR="00D432B8" w:rsidRDefault="00D432B8" w:rsidP="009139A6">
      <w:r>
        <w:separator/>
      </w:r>
    </w:p>
  </w:endnote>
  <w:endnote w:type="continuationSeparator" w:id="0">
    <w:p w14:paraId="771FC1F5" w14:textId="77777777" w:rsidR="00D432B8" w:rsidRDefault="00D432B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6076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64B6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F152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AAE43" w14:textId="77777777" w:rsidR="00D432B8" w:rsidRDefault="00D432B8" w:rsidP="009139A6">
      <w:r>
        <w:separator/>
      </w:r>
    </w:p>
  </w:footnote>
  <w:footnote w:type="continuationSeparator" w:id="0">
    <w:p w14:paraId="0DC82DC4" w14:textId="77777777" w:rsidR="00D432B8" w:rsidRDefault="00D432B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8D8B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D62E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02F1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2B8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432B8"/>
    <w:rsid w:val="00D72F1F"/>
    <w:rsid w:val="00DE227A"/>
    <w:rsid w:val="00E61DA6"/>
    <w:rsid w:val="00EB3209"/>
    <w:rsid w:val="00F06A64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FCBC0"/>
  <w15:chartTrackingRefBased/>
  <w15:docId w15:val="{624E5621-C50C-46C7-804C-5701054C7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24</Words>
  <Characters>181</Characters>
  <Application>Microsoft Office Word</Application>
  <DocSecurity>0</DocSecurity>
  <Lines>8</Lines>
  <Paragraphs>5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2025-10-01T20:37:00Z</dcterms:created>
  <dcterms:modified xsi:type="dcterms:W3CDTF">2025-10-01T20:38:00Z</dcterms:modified>
</cp:coreProperties>
</file>