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07D6" w14:textId="02CA07CB" w:rsidR="007320CB" w:rsidRDefault="000D4D6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</w:t>
      </w:r>
      <w:r w:rsidR="00D407AE">
        <w:rPr>
          <w:rFonts w:cs="Times New Roman"/>
          <w:szCs w:val="24"/>
          <w:u w:val="single"/>
        </w:rPr>
        <w:t>ARCCLYNS</w:t>
      </w:r>
      <w:r w:rsidR="00D407AE">
        <w:rPr>
          <w:rFonts w:cs="Times New Roman"/>
          <w:szCs w:val="24"/>
        </w:rPr>
        <w:t xml:space="preserve">      (d.ca.1505)</w:t>
      </w:r>
    </w:p>
    <w:p w14:paraId="73408611" w14:textId="36377A67" w:rsidR="00D407AE" w:rsidRDefault="00D407A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Burton </w:t>
      </w:r>
      <w:proofErr w:type="spellStart"/>
      <w:r>
        <w:rPr>
          <w:rFonts w:cs="Times New Roman"/>
          <w:szCs w:val="24"/>
        </w:rPr>
        <w:t>Pidsea</w:t>
      </w:r>
      <w:proofErr w:type="spellEnd"/>
      <w:r>
        <w:rPr>
          <w:rFonts w:cs="Times New Roman"/>
          <w:szCs w:val="24"/>
        </w:rPr>
        <w:t>.</w:t>
      </w:r>
    </w:p>
    <w:p w14:paraId="34D998E1" w14:textId="77777777" w:rsidR="00D407AE" w:rsidRDefault="00D407AE" w:rsidP="009139A6">
      <w:pPr>
        <w:pStyle w:val="NoSpacing"/>
        <w:rPr>
          <w:rFonts w:cs="Times New Roman"/>
          <w:szCs w:val="24"/>
        </w:rPr>
      </w:pPr>
    </w:p>
    <w:p w14:paraId="71DD5657" w14:textId="77777777" w:rsidR="00D407AE" w:rsidRDefault="00D407AE" w:rsidP="009139A6">
      <w:pPr>
        <w:pStyle w:val="NoSpacing"/>
        <w:rPr>
          <w:rFonts w:cs="Times New Roman"/>
          <w:szCs w:val="24"/>
        </w:rPr>
      </w:pPr>
    </w:p>
    <w:p w14:paraId="3DDB19E0" w14:textId="77777777" w:rsidR="00D407AE" w:rsidRDefault="00D407AE" w:rsidP="00D407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1 Oct.1505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Probate of his Will.   (W.Y.R. p.193)</w:t>
      </w:r>
    </w:p>
    <w:p w14:paraId="197C750D" w14:textId="77777777" w:rsidR="00D407AE" w:rsidRDefault="00D407AE" w:rsidP="00D407AE">
      <w:pPr>
        <w:pStyle w:val="NoSpacing"/>
        <w:rPr>
          <w:rFonts w:cs="Times New Roman"/>
          <w:szCs w:val="24"/>
        </w:rPr>
      </w:pPr>
    </w:p>
    <w:p w14:paraId="56A342EC" w14:textId="77777777" w:rsidR="00D407AE" w:rsidRDefault="00D407AE" w:rsidP="00D407AE">
      <w:pPr>
        <w:pStyle w:val="NoSpacing"/>
        <w:rPr>
          <w:rFonts w:cs="Times New Roman"/>
          <w:szCs w:val="24"/>
        </w:rPr>
      </w:pPr>
    </w:p>
    <w:p w14:paraId="504B3159" w14:textId="77777777" w:rsidR="00D407AE" w:rsidRDefault="00D407AE" w:rsidP="00D407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sectPr w:rsidR="00D40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CA31" w14:textId="77777777" w:rsidR="00476D60" w:rsidRDefault="00476D60" w:rsidP="009139A6">
      <w:r>
        <w:separator/>
      </w:r>
    </w:p>
  </w:endnote>
  <w:endnote w:type="continuationSeparator" w:id="0">
    <w:p w14:paraId="1C5DF9F2" w14:textId="77777777" w:rsidR="00476D60" w:rsidRDefault="00476D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88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D0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CE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3924" w14:textId="77777777" w:rsidR="00476D60" w:rsidRDefault="00476D60" w:rsidP="009139A6">
      <w:r>
        <w:separator/>
      </w:r>
    </w:p>
  </w:footnote>
  <w:footnote w:type="continuationSeparator" w:id="0">
    <w:p w14:paraId="1D54428A" w14:textId="77777777" w:rsidR="00476D60" w:rsidRDefault="00476D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1C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BE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29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60"/>
    <w:rsid w:val="000666E0"/>
    <w:rsid w:val="000A2E7A"/>
    <w:rsid w:val="000D4D66"/>
    <w:rsid w:val="001307AC"/>
    <w:rsid w:val="00190DFA"/>
    <w:rsid w:val="002331AF"/>
    <w:rsid w:val="002510B7"/>
    <w:rsid w:val="00270799"/>
    <w:rsid w:val="002737D5"/>
    <w:rsid w:val="00357E4A"/>
    <w:rsid w:val="0041349B"/>
    <w:rsid w:val="00476D60"/>
    <w:rsid w:val="004E5AA1"/>
    <w:rsid w:val="005C130B"/>
    <w:rsid w:val="007320CB"/>
    <w:rsid w:val="00826F5C"/>
    <w:rsid w:val="009139A6"/>
    <w:rsid w:val="009345A1"/>
    <w:rsid w:val="009411C2"/>
    <w:rsid w:val="009448BB"/>
    <w:rsid w:val="00946A41"/>
    <w:rsid w:val="00947624"/>
    <w:rsid w:val="009C1E39"/>
    <w:rsid w:val="00A3176C"/>
    <w:rsid w:val="00A47C87"/>
    <w:rsid w:val="00A74984"/>
    <w:rsid w:val="00AC6C10"/>
    <w:rsid w:val="00AE65F8"/>
    <w:rsid w:val="00BA00AB"/>
    <w:rsid w:val="00C71834"/>
    <w:rsid w:val="00CB4ED9"/>
    <w:rsid w:val="00D407AE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BCCC"/>
  <w15:chartTrackingRefBased/>
  <w15:docId w15:val="{D03B1ACA-28ED-41DD-8072-8565E48D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111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2025-07-10T14:38:00Z</dcterms:created>
  <dcterms:modified xsi:type="dcterms:W3CDTF">2025-07-10T16:56:00Z</dcterms:modified>
</cp:coreProperties>
</file>