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28DB" w14:textId="77777777" w:rsidR="00BC6198" w:rsidRDefault="00BC6198" w:rsidP="00BC6198">
      <w:pPr>
        <w:pStyle w:val="NoSpacing"/>
      </w:pPr>
      <w:r w:rsidRPr="00847F0A">
        <w:rPr>
          <w:u w:val="single"/>
        </w:rPr>
        <w:t>Joan ARCHES</w:t>
      </w:r>
      <w:r>
        <w:t xml:space="preserve">      (fl.1435)</w:t>
      </w:r>
    </w:p>
    <w:p w14:paraId="11175113" w14:textId="77777777" w:rsidR="00BC6198" w:rsidRDefault="00BC6198" w:rsidP="00BC6198">
      <w:pPr>
        <w:pStyle w:val="NoSpacing"/>
      </w:pPr>
    </w:p>
    <w:p w14:paraId="468DEE97" w14:textId="77777777" w:rsidR="00BC6198" w:rsidRDefault="00BC6198" w:rsidP="00BC6198">
      <w:pPr>
        <w:pStyle w:val="NoSpacing"/>
      </w:pPr>
    </w:p>
    <w:p w14:paraId="4E06E288" w14:textId="77777777" w:rsidR="00BC6198" w:rsidRDefault="00BC6198" w:rsidP="00BC6198">
      <w:pPr>
        <w:pStyle w:val="NoSpacing"/>
      </w:pPr>
      <w:r>
        <w:t>Daughter of Sir Richard Arches of Buckinghamshire(q.v.). (C.P. IV p.377)</w:t>
      </w:r>
    </w:p>
    <w:p w14:paraId="792D66C6" w14:textId="77777777" w:rsidR="00BC6198" w:rsidRDefault="00BC6198" w:rsidP="00BC6198">
      <w:pPr>
        <w:pStyle w:val="NoSpacing"/>
      </w:pPr>
      <w:r>
        <w:t>= Sir John Dynham of Hartwell(d.14580(q.v.).   (ibid.)</w:t>
      </w:r>
    </w:p>
    <w:p w14:paraId="5DCCC54B" w14:textId="77777777" w:rsidR="00BC6198" w:rsidRDefault="00BC6198" w:rsidP="00BC6198">
      <w:pPr>
        <w:pStyle w:val="NoSpacing"/>
      </w:pPr>
      <w:r>
        <w:t>Charles(q.v.), Sir John(q.v.), Roger(q.v.). (H.P.p.275)</w:t>
      </w:r>
    </w:p>
    <w:p w14:paraId="13B9C8C2" w14:textId="77777777" w:rsidR="00BC6198" w:rsidRDefault="00BC6198" w:rsidP="00BC6198">
      <w:pPr>
        <w:pStyle w:val="NoSpacing"/>
      </w:pPr>
      <w:r>
        <w:t xml:space="preserve">               Katherine(q.v.) = Sir Thomas Arundell(q.v.). (Ricardian 63 p.14)</w:t>
      </w:r>
    </w:p>
    <w:p w14:paraId="59576D47" w14:textId="77777777" w:rsidR="00BC6198" w:rsidRDefault="00BC6198" w:rsidP="00BC6198">
      <w:pPr>
        <w:pStyle w:val="NoSpacing"/>
      </w:pPr>
      <w:r>
        <w:t xml:space="preserve">               Joan(Jane)(q.v.) = John, Lord Zouche(q.v.). (ibid.)</w:t>
      </w:r>
    </w:p>
    <w:p w14:paraId="0A081C7B" w14:textId="77777777" w:rsidR="00BC6198" w:rsidRDefault="00BC6198" w:rsidP="00BC6198">
      <w:pPr>
        <w:pStyle w:val="NoSpacing"/>
      </w:pPr>
      <w:r>
        <w:t xml:space="preserve">               Elizabeth(q.v.) 1 = Fulk Bourchier, 10th Lord Fitzwarin(q.v.). (F.P.B.p.32)</w:t>
      </w:r>
    </w:p>
    <w:p w14:paraId="74394C6F" w14:textId="77777777" w:rsidR="00BC6198" w:rsidRDefault="00BC6198" w:rsidP="00BC6198">
      <w:pPr>
        <w:pStyle w:val="NoSpacing"/>
      </w:pPr>
      <w:r>
        <w:t xml:space="preserve">                                        2 = John Sapcote(q.v.). (C.C.R.1476-85 p.374)</w:t>
      </w:r>
    </w:p>
    <w:p w14:paraId="55362F8A" w14:textId="77777777" w:rsidR="00BC6198" w:rsidRDefault="00BC6198" w:rsidP="00BC6198">
      <w:pPr>
        <w:pStyle w:val="NoSpacing"/>
      </w:pPr>
      <w:r>
        <w:t xml:space="preserve">                                        3 = Sir Thomas Brandon(q.v.). (C.P. V p.510)</w:t>
      </w:r>
    </w:p>
    <w:p w14:paraId="1ACAACA8" w14:textId="77777777" w:rsidR="00BC6198" w:rsidRDefault="00BC6198" w:rsidP="00BC6198">
      <w:pPr>
        <w:pStyle w:val="NoSpacing"/>
      </w:pPr>
      <w:r>
        <w:t xml:space="preserve">               Muriel(q.v.) = 1 John, 9th Lord Hastings(q.v.). (Peerage 1959 p.1085)</w:t>
      </w:r>
    </w:p>
    <w:p w14:paraId="6C4E759B" w14:textId="77777777" w:rsidR="00BC6198" w:rsidRDefault="00BC6198" w:rsidP="00BC6198">
      <w:pPr>
        <w:pStyle w:val="NoSpacing"/>
      </w:pPr>
    </w:p>
    <w:p w14:paraId="1902AD94" w14:textId="77777777" w:rsidR="00BC6198" w:rsidRDefault="00BC6198" w:rsidP="00BC6198">
      <w:pPr>
        <w:pStyle w:val="NoSpacing"/>
      </w:pPr>
    </w:p>
    <w:p w14:paraId="16C9BA65" w14:textId="77777777" w:rsidR="00BC6198" w:rsidRDefault="00BC6198" w:rsidP="00BC6198">
      <w:pPr>
        <w:pStyle w:val="NoSpacing"/>
      </w:pPr>
      <w:r>
        <w:t>14 October 2025</w:t>
      </w:r>
    </w:p>
    <w:p w14:paraId="369624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51DC" w14:textId="77777777" w:rsidR="00BC6198" w:rsidRDefault="00BC6198" w:rsidP="00086E2C">
      <w:pPr>
        <w:spacing w:after="0" w:line="240" w:lineRule="auto"/>
      </w:pPr>
      <w:r>
        <w:separator/>
      </w:r>
    </w:p>
  </w:endnote>
  <w:endnote w:type="continuationSeparator" w:id="0">
    <w:p w14:paraId="4BBAFD42" w14:textId="77777777" w:rsidR="00BC6198" w:rsidRDefault="00BC619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C9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65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CC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08D1" w14:textId="77777777" w:rsidR="00BC6198" w:rsidRDefault="00BC6198" w:rsidP="00086E2C">
      <w:pPr>
        <w:spacing w:after="0" w:line="240" w:lineRule="auto"/>
      </w:pPr>
      <w:r>
        <w:separator/>
      </w:r>
    </w:p>
  </w:footnote>
  <w:footnote w:type="continuationSeparator" w:id="0">
    <w:p w14:paraId="3795DFE5" w14:textId="77777777" w:rsidR="00BC6198" w:rsidRDefault="00BC619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67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D5E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C6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98"/>
    <w:rsid w:val="00086E2C"/>
    <w:rsid w:val="000A2E7A"/>
    <w:rsid w:val="002244B7"/>
    <w:rsid w:val="00314D94"/>
    <w:rsid w:val="00617568"/>
    <w:rsid w:val="006E68FA"/>
    <w:rsid w:val="00780FD7"/>
    <w:rsid w:val="00BC619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97EA"/>
  <w15:chartTrackingRefBased/>
  <w15:docId w15:val="{437E16BF-619C-4D02-8E85-0DE17D4A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C619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96</Words>
  <Characters>630</Characters>
  <Application>Microsoft Office Word</Application>
  <DocSecurity>0</DocSecurity>
  <Lines>35</Lines>
  <Paragraphs>21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2025-10-17T19:44:00Z</dcterms:created>
  <dcterms:modified xsi:type="dcterms:W3CDTF">2025-10-17T19:45:00Z</dcterms:modified>
</cp:coreProperties>
</file>