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E937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Richard ARCHIS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244CBDF2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2F1FB406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4A0C1D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BFAEBF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399F92C1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39CDC6E3" w14:textId="77777777" w:rsidR="006B770C" w:rsidRPr="00065994" w:rsidRDefault="006B770C" w:rsidP="006B770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653C4F6" w14:textId="77777777" w:rsidR="006B770C" w:rsidRDefault="006B770C" w:rsidP="006B770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6B7EAAE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B302D6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807554" w14:textId="77777777" w:rsidR="006B770C" w:rsidRDefault="006B770C" w:rsidP="006B770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2CFEC3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E7F7" w14:textId="77777777" w:rsidR="006B770C" w:rsidRDefault="006B770C" w:rsidP="009139A6">
      <w:r>
        <w:separator/>
      </w:r>
    </w:p>
  </w:endnote>
  <w:endnote w:type="continuationSeparator" w:id="0">
    <w:p w14:paraId="51344E7C" w14:textId="77777777" w:rsidR="006B770C" w:rsidRDefault="006B77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F8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1A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1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5F6A" w14:textId="77777777" w:rsidR="006B770C" w:rsidRDefault="006B770C" w:rsidP="009139A6">
      <w:r>
        <w:separator/>
      </w:r>
    </w:p>
  </w:footnote>
  <w:footnote w:type="continuationSeparator" w:id="0">
    <w:p w14:paraId="1462EEF6" w14:textId="77777777" w:rsidR="006B770C" w:rsidRDefault="006B77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77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E6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8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C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B770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7238"/>
  <w15:chartTrackingRefBased/>
  <w15:docId w15:val="{9920180D-2109-48D3-8907-32A52F2E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2025-09-26T20:25:00Z</dcterms:created>
  <dcterms:modified xsi:type="dcterms:W3CDTF">2025-09-26T20:25:00Z</dcterms:modified>
</cp:coreProperties>
</file>