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35D9D" w14:textId="77777777" w:rsidR="000659B1" w:rsidRDefault="000659B1" w:rsidP="000659B1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ARGENT</w:t>
      </w:r>
      <w:r>
        <w:t xml:space="preserve">       (fl.1461)</w:t>
      </w:r>
    </w:p>
    <w:p w14:paraId="52BB03CF" w14:textId="77777777" w:rsidR="000659B1" w:rsidRDefault="000659B1" w:rsidP="000659B1">
      <w:pPr>
        <w:pStyle w:val="NoSpacing"/>
        <w:tabs>
          <w:tab w:val="left" w:pos="810"/>
          <w:tab w:val="left" w:pos="1440"/>
        </w:tabs>
      </w:pPr>
    </w:p>
    <w:p w14:paraId="6B8E09BE" w14:textId="77777777" w:rsidR="000659B1" w:rsidRDefault="000659B1" w:rsidP="000659B1">
      <w:pPr>
        <w:pStyle w:val="NoSpacing"/>
        <w:tabs>
          <w:tab w:val="left" w:pos="810"/>
          <w:tab w:val="left" w:pos="1440"/>
        </w:tabs>
      </w:pPr>
    </w:p>
    <w:p w14:paraId="4318AD4B" w14:textId="77777777" w:rsidR="000659B1" w:rsidRDefault="000659B1" w:rsidP="000659B1">
      <w:pPr>
        <w:pStyle w:val="NoSpacing"/>
        <w:tabs>
          <w:tab w:val="left" w:pos="810"/>
          <w:tab w:val="left" w:pos="1440"/>
        </w:tabs>
      </w:pPr>
      <w:r>
        <w:t>25 Jul.1461</w:t>
      </w:r>
      <w:r>
        <w:tab/>
        <w:t xml:space="preserve">He was granted the office of packer of </w:t>
      </w:r>
      <w:proofErr w:type="spellStart"/>
      <w:r>
        <w:t>woollen</w:t>
      </w:r>
      <w:proofErr w:type="spellEnd"/>
      <w:r>
        <w:t xml:space="preserve"> cloths in the ports of</w:t>
      </w:r>
    </w:p>
    <w:p w14:paraId="24BCE60C" w14:textId="77777777" w:rsidR="000659B1" w:rsidRDefault="000659B1" w:rsidP="000659B1">
      <w:pPr>
        <w:pStyle w:val="NoSpacing"/>
        <w:tabs>
          <w:tab w:val="left" w:pos="810"/>
          <w:tab w:val="left" w:pos="1440"/>
        </w:tabs>
      </w:pPr>
      <w:r>
        <w:tab/>
      </w:r>
      <w:r>
        <w:tab/>
        <w:t>Southampton and Sandwich.   (C.P.R. 1461-67 p.130)</w:t>
      </w:r>
    </w:p>
    <w:p w14:paraId="7DD21EFE" w14:textId="77777777" w:rsidR="000659B1" w:rsidRDefault="000659B1" w:rsidP="000659B1">
      <w:pPr>
        <w:pStyle w:val="NoSpacing"/>
        <w:tabs>
          <w:tab w:val="left" w:pos="810"/>
          <w:tab w:val="left" w:pos="1440"/>
        </w:tabs>
      </w:pPr>
    </w:p>
    <w:p w14:paraId="00FBDECD" w14:textId="77777777" w:rsidR="000659B1" w:rsidRDefault="000659B1" w:rsidP="000659B1">
      <w:pPr>
        <w:pStyle w:val="NoSpacing"/>
        <w:tabs>
          <w:tab w:val="left" w:pos="810"/>
          <w:tab w:val="left" w:pos="1440"/>
        </w:tabs>
      </w:pPr>
    </w:p>
    <w:p w14:paraId="599F20EF" w14:textId="77777777" w:rsidR="000659B1" w:rsidRDefault="000659B1" w:rsidP="000659B1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39E8A2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72B6" w14:textId="77777777" w:rsidR="000659B1" w:rsidRDefault="000659B1" w:rsidP="009139A6">
      <w:r>
        <w:separator/>
      </w:r>
    </w:p>
  </w:endnote>
  <w:endnote w:type="continuationSeparator" w:id="0">
    <w:p w14:paraId="52396EF8" w14:textId="77777777" w:rsidR="000659B1" w:rsidRDefault="000659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B5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D33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47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A674" w14:textId="77777777" w:rsidR="000659B1" w:rsidRDefault="000659B1" w:rsidP="009139A6">
      <w:r>
        <w:separator/>
      </w:r>
    </w:p>
  </w:footnote>
  <w:footnote w:type="continuationSeparator" w:id="0">
    <w:p w14:paraId="006C8900" w14:textId="77777777" w:rsidR="000659B1" w:rsidRDefault="000659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F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02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9F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B1"/>
    <w:rsid w:val="000659B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7B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1E51"/>
  <w15:chartTrackingRefBased/>
  <w15:docId w15:val="{9ADDF956-FDE1-416C-ACB7-56393F79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2025-09-16T17:51:00Z</dcterms:created>
  <dcterms:modified xsi:type="dcterms:W3CDTF">2025-09-16T17:52:00Z</dcterms:modified>
</cp:coreProperties>
</file>