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95A3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Edmund ARNOLD</w:t>
      </w:r>
      <w:r>
        <w:rPr>
          <w:rFonts w:ascii="Times New Roman" w:hAnsi="Times New Roman" w:cs="Times New Roman"/>
          <w:sz w:val="24"/>
          <w:szCs w:val="24"/>
        </w:rPr>
        <w:t xml:space="preserve">      (fl.1410)</w:t>
      </w:r>
    </w:p>
    <w:p w14:paraId="6C5477A3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F7E97DB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6949F46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Nov.1410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Laurence Smyth(q.v.) were commissioned to collect in person the </w:t>
      </w:r>
    </w:p>
    <w:p w14:paraId="7EAF1DDD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customs from alien merchants, the customs from wool and worsted </w:t>
      </w:r>
    </w:p>
    <w:p w14:paraId="1F199488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made in England for export and to keep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cocket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seal.</w:t>
      </w:r>
    </w:p>
    <w:p w14:paraId="3363F8F4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p.198)</w:t>
      </w:r>
    </w:p>
    <w:p w14:paraId="1D52706D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EAFB985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66D1ECD" w14:textId="77777777" w:rsidR="004727A3" w:rsidRDefault="004727A3" w:rsidP="004727A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2023</w:t>
      </w:r>
    </w:p>
    <w:p w14:paraId="59C9AA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B291" w14:textId="77777777" w:rsidR="004727A3" w:rsidRDefault="004727A3" w:rsidP="009139A6">
      <w:r>
        <w:separator/>
      </w:r>
    </w:p>
  </w:endnote>
  <w:endnote w:type="continuationSeparator" w:id="0">
    <w:p w14:paraId="726FE372" w14:textId="77777777" w:rsidR="004727A3" w:rsidRDefault="004727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EE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FB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A3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C2E7" w14:textId="77777777" w:rsidR="004727A3" w:rsidRDefault="004727A3" w:rsidP="009139A6">
      <w:r>
        <w:separator/>
      </w:r>
    </w:p>
  </w:footnote>
  <w:footnote w:type="continuationSeparator" w:id="0">
    <w:p w14:paraId="52B39250" w14:textId="77777777" w:rsidR="004727A3" w:rsidRDefault="004727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CC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60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2B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A3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4727A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7C4F"/>
  <w15:chartTrackingRefBased/>
  <w15:docId w15:val="{A2413E0A-256A-4D48-9085-3E05BA7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A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2025-07-24T19:28:00Z</dcterms:created>
  <dcterms:modified xsi:type="dcterms:W3CDTF">2025-07-24T19:29:00Z</dcterms:modified>
</cp:coreProperties>
</file>