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A9DE" w14:textId="77777777" w:rsidR="00B20EDC" w:rsidRPr="001C4055" w:rsidRDefault="00B20EDC" w:rsidP="00B20EDC">
      <w:pPr>
        <w:pStyle w:val="NoSpacing"/>
        <w:rPr>
          <w:lang w:val="en-US"/>
        </w:rPr>
      </w:pPr>
      <w:r>
        <w:rPr>
          <w:u w:val="single"/>
          <w:lang w:val="en-US"/>
        </w:rPr>
        <w:t>John ARNOLD</w:t>
      </w:r>
      <w:r>
        <w:rPr>
          <w:lang w:val="en-US"/>
        </w:rPr>
        <w:t xml:space="preserve">       (fl.1465-6)</w:t>
      </w:r>
    </w:p>
    <w:p w14:paraId="1BD368BE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>Ship owner.</w:t>
      </w:r>
    </w:p>
    <w:p w14:paraId="1865F241" w14:textId="77777777" w:rsidR="00B20EDC" w:rsidRDefault="00B20EDC" w:rsidP="00B20EDC">
      <w:pPr>
        <w:pStyle w:val="NoSpacing"/>
        <w:rPr>
          <w:lang w:val="en-US"/>
        </w:rPr>
      </w:pPr>
    </w:p>
    <w:p w14:paraId="1A0B680E" w14:textId="77777777" w:rsidR="00B20EDC" w:rsidRDefault="00B20EDC" w:rsidP="00B20EDC">
      <w:pPr>
        <w:pStyle w:val="NoSpacing"/>
        <w:rPr>
          <w:lang w:val="en-US"/>
        </w:rPr>
      </w:pPr>
    </w:p>
    <w:p w14:paraId="42A39CA7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>He owned “le Mitchel” of Boston, whose Master was Richard Fisher(q.v.).</w:t>
      </w:r>
    </w:p>
    <w:p w14:paraId="19BD9C05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 59)</w:t>
      </w:r>
    </w:p>
    <w:p w14:paraId="1A172E21" w14:textId="77777777" w:rsidR="00B20EDC" w:rsidRDefault="00B20EDC" w:rsidP="00B20EDC">
      <w:pPr>
        <w:pStyle w:val="NoSpacing"/>
        <w:rPr>
          <w:lang w:val="en-US"/>
        </w:rPr>
      </w:pPr>
    </w:p>
    <w:p w14:paraId="06517851" w14:textId="77777777" w:rsidR="00B20EDC" w:rsidRDefault="00B20EDC" w:rsidP="00B20EDC">
      <w:pPr>
        <w:pStyle w:val="NoSpacing"/>
        <w:rPr>
          <w:lang w:val="en-US"/>
        </w:rPr>
      </w:pPr>
    </w:p>
    <w:p w14:paraId="7E81641C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 xml:space="preserve">   5 Sep.1465</w:t>
      </w:r>
      <w:r>
        <w:rPr>
          <w:lang w:val="en-US"/>
        </w:rPr>
        <w:tab/>
        <w:t>The ship entered the King’s service.   (ibid.)</w:t>
      </w:r>
    </w:p>
    <w:p w14:paraId="44EA7836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>10 Jan.1466</w:t>
      </w:r>
      <w:r>
        <w:rPr>
          <w:lang w:val="en-US"/>
        </w:rPr>
        <w:tab/>
        <w:t>The ship left the King’s service.   (ibid.)</w:t>
      </w:r>
    </w:p>
    <w:p w14:paraId="72129B23" w14:textId="77777777" w:rsidR="00B20EDC" w:rsidRDefault="00B20EDC" w:rsidP="00B20EDC">
      <w:pPr>
        <w:pStyle w:val="NoSpacing"/>
        <w:rPr>
          <w:lang w:val="en-US"/>
        </w:rPr>
      </w:pPr>
    </w:p>
    <w:p w14:paraId="4ED680A7" w14:textId="77777777" w:rsidR="00B20EDC" w:rsidRDefault="00B20EDC" w:rsidP="00B20EDC">
      <w:pPr>
        <w:pStyle w:val="NoSpacing"/>
        <w:rPr>
          <w:lang w:val="en-US"/>
        </w:rPr>
      </w:pPr>
    </w:p>
    <w:p w14:paraId="16127916" w14:textId="77777777" w:rsidR="00B20EDC" w:rsidRDefault="00B20EDC" w:rsidP="00B20EDC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627963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3CBE" w14:textId="77777777" w:rsidR="00B20EDC" w:rsidRDefault="00B20EDC" w:rsidP="00086E2C">
      <w:pPr>
        <w:spacing w:after="0" w:line="240" w:lineRule="auto"/>
      </w:pPr>
      <w:r>
        <w:separator/>
      </w:r>
    </w:p>
  </w:endnote>
  <w:endnote w:type="continuationSeparator" w:id="0">
    <w:p w14:paraId="72C846F4" w14:textId="77777777" w:rsidR="00B20EDC" w:rsidRDefault="00B20E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1B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D9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AB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FCAE" w14:textId="77777777" w:rsidR="00B20EDC" w:rsidRDefault="00B20EDC" w:rsidP="00086E2C">
      <w:pPr>
        <w:spacing w:after="0" w:line="240" w:lineRule="auto"/>
      </w:pPr>
      <w:r>
        <w:separator/>
      </w:r>
    </w:p>
  </w:footnote>
  <w:footnote w:type="continuationSeparator" w:id="0">
    <w:p w14:paraId="6384FAA1" w14:textId="77777777" w:rsidR="00B20EDC" w:rsidRDefault="00B20E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D5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8E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4D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DC"/>
    <w:rsid w:val="00086E2C"/>
    <w:rsid w:val="000A2E7A"/>
    <w:rsid w:val="001E51D1"/>
    <w:rsid w:val="002244B7"/>
    <w:rsid w:val="00314D94"/>
    <w:rsid w:val="00617568"/>
    <w:rsid w:val="006E68FA"/>
    <w:rsid w:val="00B20ED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D4D2"/>
  <w15:chartTrackingRefBased/>
  <w15:docId w15:val="{8ECD8843-0284-4E6D-9358-6E54E5CA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0ED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346</Characters>
  <Application>Microsoft Office Word</Application>
  <DocSecurity>0</DocSecurity>
  <Lines>26</Lines>
  <Paragraphs>26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2025-10-14T18:57:00Z</dcterms:created>
  <dcterms:modified xsi:type="dcterms:W3CDTF">2025-10-14T18:58:00Z</dcterms:modified>
</cp:coreProperties>
</file>