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87B1F" w14:textId="77777777" w:rsidR="006A002E" w:rsidRDefault="006A002E" w:rsidP="006A00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ARNOLD</w:t>
      </w:r>
      <w:r>
        <w:rPr>
          <w:rFonts w:ascii="Times New Roman" w:hAnsi="Times New Roman" w:cs="Times New Roman"/>
          <w:sz w:val="24"/>
          <w:szCs w:val="24"/>
        </w:rPr>
        <w:t xml:space="preserve">      (fl.1480)</w:t>
      </w:r>
    </w:p>
    <w:p w14:paraId="4A784148" w14:textId="77777777" w:rsidR="006A002E" w:rsidRDefault="006A002E" w:rsidP="006A002E">
      <w:pPr>
        <w:rPr>
          <w:rFonts w:ascii="Times New Roman" w:hAnsi="Times New Roman" w:cs="Times New Roman"/>
          <w:sz w:val="24"/>
          <w:szCs w:val="24"/>
        </w:rPr>
      </w:pPr>
    </w:p>
    <w:p w14:paraId="026D4C04" w14:textId="77777777" w:rsidR="006A002E" w:rsidRDefault="006A002E" w:rsidP="006A002E">
      <w:pPr>
        <w:rPr>
          <w:rFonts w:ascii="Times New Roman" w:hAnsi="Times New Roman" w:cs="Times New Roman"/>
          <w:sz w:val="24"/>
          <w:szCs w:val="24"/>
        </w:rPr>
      </w:pPr>
    </w:p>
    <w:p w14:paraId="3609D54C" w14:textId="77777777" w:rsidR="006A002E" w:rsidRDefault="006A002E" w:rsidP="006A00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1480</w:t>
      </w:r>
      <w:r>
        <w:rPr>
          <w:rFonts w:ascii="Times New Roman" w:hAnsi="Times New Roman" w:cs="Times New Roman"/>
          <w:sz w:val="24"/>
          <w:szCs w:val="24"/>
        </w:rPr>
        <w:tab/>
        <w:t xml:space="preserve">He made a plaint against Geoffrey </w:t>
      </w:r>
      <w:proofErr w:type="spellStart"/>
      <w:r>
        <w:rPr>
          <w:rFonts w:ascii="Times New Roman" w:hAnsi="Times New Roman" w:cs="Times New Roman"/>
          <w:sz w:val="24"/>
          <w:szCs w:val="24"/>
        </w:rPr>
        <w:t>Bere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Gillingham, Kent(q.v.).</w:t>
      </w:r>
    </w:p>
    <w:p w14:paraId="3248A605" w14:textId="77777777" w:rsidR="006A002E" w:rsidRDefault="006A002E" w:rsidP="006A00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D33BD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FD33BD">
          <w:rPr>
            <w:rStyle w:val="Hyperlink"/>
            <w:rFonts w:ascii="Times New Roman" w:hAnsi="Times New Roman" w:cs="Times New Roman"/>
            <w:sz w:val="24"/>
            <w:szCs w:val="24"/>
          </w:rPr>
          <w:t>http://www.uh.edu/waalt/index.php/CP40/871</w:t>
        </w:r>
      </w:hyperlink>
      <w:r w:rsidRPr="00FD33BD">
        <w:rPr>
          <w:rFonts w:ascii="Times New Roman" w:hAnsi="Times New Roman" w:cs="Times New Roman"/>
          <w:sz w:val="24"/>
          <w:szCs w:val="24"/>
        </w:rPr>
        <w:t>)</w:t>
      </w:r>
    </w:p>
    <w:p w14:paraId="2815DD64" w14:textId="77777777" w:rsidR="006A002E" w:rsidRDefault="006A002E" w:rsidP="006A002E">
      <w:pPr>
        <w:rPr>
          <w:rFonts w:ascii="Times New Roman" w:hAnsi="Times New Roman" w:cs="Times New Roman"/>
          <w:sz w:val="24"/>
          <w:szCs w:val="24"/>
        </w:rPr>
      </w:pPr>
    </w:p>
    <w:p w14:paraId="69DB1B6B" w14:textId="77777777" w:rsidR="006A002E" w:rsidRDefault="006A002E" w:rsidP="006A002E">
      <w:pPr>
        <w:rPr>
          <w:rFonts w:ascii="Times New Roman" w:hAnsi="Times New Roman" w:cs="Times New Roman"/>
          <w:sz w:val="24"/>
          <w:szCs w:val="24"/>
        </w:rPr>
      </w:pPr>
    </w:p>
    <w:p w14:paraId="15B7CCC3" w14:textId="77777777" w:rsidR="006A002E" w:rsidRDefault="006A002E" w:rsidP="006A00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January 2022</w:t>
      </w:r>
    </w:p>
    <w:p w14:paraId="2AB0F08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8DD8F" w14:textId="77777777" w:rsidR="006A002E" w:rsidRDefault="006A002E" w:rsidP="009139A6">
      <w:r>
        <w:separator/>
      </w:r>
    </w:p>
  </w:endnote>
  <w:endnote w:type="continuationSeparator" w:id="0">
    <w:p w14:paraId="01B198AA" w14:textId="77777777" w:rsidR="006A002E" w:rsidRDefault="006A002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CA18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D5B2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2879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51061" w14:textId="77777777" w:rsidR="006A002E" w:rsidRDefault="006A002E" w:rsidP="009139A6">
      <w:r>
        <w:separator/>
      </w:r>
    </w:p>
  </w:footnote>
  <w:footnote w:type="continuationSeparator" w:id="0">
    <w:p w14:paraId="4D466EDE" w14:textId="77777777" w:rsidR="006A002E" w:rsidRDefault="006A002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A2F9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DE66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451C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02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A002E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33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0AF9C"/>
  <w15:chartTrackingRefBased/>
  <w15:docId w15:val="{3612BE1F-8699-424E-BFBB-89BD85444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02E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A00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h.edu/waalt/index.php/CP40/8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2025-08-02T15:00:00Z</dcterms:created>
  <dcterms:modified xsi:type="dcterms:W3CDTF">2025-08-02T15:00:00Z</dcterms:modified>
</cp:coreProperties>
</file>