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979C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ARTE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5D3B30B5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Thurston, Buckinghamshire. Husbandman.</w:t>
      </w:r>
    </w:p>
    <w:p w14:paraId="42C88577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</w:p>
    <w:p w14:paraId="21B50DC9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</w:p>
    <w:p w14:paraId="39DE8C8C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29C29700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2927A10F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05A8FEB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</w:p>
    <w:p w14:paraId="5D50118C" w14:textId="77777777" w:rsidR="00191949" w:rsidRDefault="00191949" w:rsidP="00191949">
      <w:pPr>
        <w:pStyle w:val="NoSpacing"/>
        <w:rPr>
          <w:rFonts w:cs="Times New Roman"/>
          <w:szCs w:val="24"/>
          <w:lang w:val="en-GB"/>
        </w:rPr>
      </w:pPr>
    </w:p>
    <w:p w14:paraId="43869094" w14:textId="1613F68E" w:rsidR="00BA00AB" w:rsidRPr="00EB3209" w:rsidRDefault="0019194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CF54" w14:textId="77777777" w:rsidR="00191949" w:rsidRDefault="00191949" w:rsidP="009139A6">
      <w:r>
        <w:separator/>
      </w:r>
    </w:p>
  </w:endnote>
  <w:endnote w:type="continuationSeparator" w:id="0">
    <w:p w14:paraId="2D53C29B" w14:textId="77777777" w:rsidR="00191949" w:rsidRDefault="001919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93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85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FF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D06B" w14:textId="77777777" w:rsidR="00191949" w:rsidRDefault="00191949" w:rsidP="009139A6">
      <w:r>
        <w:separator/>
      </w:r>
    </w:p>
  </w:footnote>
  <w:footnote w:type="continuationSeparator" w:id="0">
    <w:p w14:paraId="18972AD4" w14:textId="77777777" w:rsidR="00191949" w:rsidRDefault="001919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4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2C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5B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9"/>
    <w:rsid w:val="000666E0"/>
    <w:rsid w:val="000A2E7A"/>
    <w:rsid w:val="000B4518"/>
    <w:rsid w:val="001307AC"/>
    <w:rsid w:val="00190DFA"/>
    <w:rsid w:val="0019194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7C55"/>
  <w15:chartTrackingRefBased/>
  <w15:docId w15:val="{593E4853-553C-46F7-9220-683017B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2025-09-21T19:08:00Z</dcterms:created>
  <dcterms:modified xsi:type="dcterms:W3CDTF">2025-09-21T19:08:00Z</dcterms:modified>
</cp:coreProperties>
</file>