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FDD2" w14:textId="77777777" w:rsidR="005941B4" w:rsidRDefault="005941B4" w:rsidP="005941B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ASCOUGH</w:t>
      </w:r>
      <w:r>
        <w:t xml:space="preserve">        (fl.1437)</w:t>
      </w:r>
    </w:p>
    <w:p w14:paraId="1C332673" w14:textId="77777777" w:rsidR="005941B4" w:rsidRDefault="005941B4" w:rsidP="005941B4">
      <w:pPr>
        <w:pStyle w:val="NoSpacing"/>
        <w:tabs>
          <w:tab w:val="left" w:pos="810"/>
          <w:tab w:val="left" w:pos="1440"/>
        </w:tabs>
      </w:pPr>
      <w:r>
        <w:t xml:space="preserve">Rector of </w:t>
      </w:r>
      <w:proofErr w:type="spellStart"/>
      <w:r>
        <w:t>St.Nicholas</w:t>
      </w:r>
      <w:proofErr w:type="spellEnd"/>
      <w:r>
        <w:t>’ Church, Dereham, Norfolk.</w:t>
      </w:r>
    </w:p>
    <w:p w14:paraId="7156D65A" w14:textId="77777777" w:rsidR="005941B4" w:rsidRDefault="005941B4" w:rsidP="005941B4">
      <w:pPr>
        <w:pStyle w:val="NoSpacing"/>
        <w:tabs>
          <w:tab w:val="left" w:pos="810"/>
          <w:tab w:val="left" w:pos="1440"/>
        </w:tabs>
      </w:pPr>
    </w:p>
    <w:p w14:paraId="2B6A2CF6" w14:textId="77777777" w:rsidR="005941B4" w:rsidRDefault="005941B4" w:rsidP="005941B4">
      <w:pPr>
        <w:pStyle w:val="NoSpacing"/>
        <w:tabs>
          <w:tab w:val="left" w:pos="810"/>
          <w:tab w:val="left" w:pos="1440"/>
        </w:tabs>
      </w:pPr>
    </w:p>
    <w:p w14:paraId="234BB35C" w14:textId="77777777" w:rsidR="005941B4" w:rsidRDefault="005941B4" w:rsidP="005941B4">
      <w:pPr>
        <w:pStyle w:val="NoSpacing"/>
        <w:tabs>
          <w:tab w:val="left" w:pos="810"/>
          <w:tab w:val="left" w:pos="1440"/>
        </w:tabs>
      </w:pPr>
      <w:r>
        <w:tab/>
        <w:t>1437</w:t>
      </w:r>
      <w:r>
        <w:tab/>
        <w:t xml:space="preserve">He became </w:t>
      </w:r>
      <w:proofErr w:type="gramStart"/>
      <w:r>
        <w:t>Rector, but</w:t>
      </w:r>
      <w:proofErr w:type="gramEnd"/>
      <w:r>
        <w:t xml:space="preserve"> left </w:t>
      </w:r>
      <w:proofErr w:type="gramStart"/>
      <w:r>
        <w:t>later on</w:t>
      </w:r>
      <w:proofErr w:type="gramEnd"/>
      <w:r>
        <w:t xml:space="preserve"> in that year.</w:t>
      </w:r>
    </w:p>
    <w:p w14:paraId="2A2C89AB" w14:textId="77777777" w:rsidR="005941B4" w:rsidRDefault="005941B4" w:rsidP="005941B4">
      <w:pPr>
        <w:pStyle w:val="NoSpacing"/>
        <w:tabs>
          <w:tab w:val="left" w:pos="810"/>
          <w:tab w:val="left" w:pos="1440"/>
        </w:tabs>
      </w:pPr>
      <w:r>
        <w:tab/>
      </w:r>
      <w:r>
        <w:tab/>
        <w:t>(From the board in the church)</w:t>
      </w:r>
    </w:p>
    <w:p w14:paraId="09AA3646" w14:textId="77777777" w:rsidR="005941B4" w:rsidRDefault="005941B4" w:rsidP="005941B4">
      <w:pPr>
        <w:pStyle w:val="NoSpacing"/>
        <w:tabs>
          <w:tab w:val="left" w:pos="810"/>
          <w:tab w:val="left" w:pos="1440"/>
        </w:tabs>
      </w:pPr>
    </w:p>
    <w:p w14:paraId="61F0C40A" w14:textId="77777777" w:rsidR="005941B4" w:rsidRDefault="005941B4" w:rsidP="005941B4">
      <w:pPr>
        <w:pStyle w:val="NoSpacing"/>
        <w:tabs>
          <w:tab w:val="left" w:pos="810"/>
          <w:tab w:val="left" w:pos="1440"/>
        </w:tabs>
      </w:pPr>
    </w:p>
    <w:p w14:paraId="6C9D9EB4" w14:textId="77777777" w:rsidR="005941B4" w:rsidRDefault="005941B4" w:rsidP="005941B4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73F7A2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033A" w14:textId="77777777" w:rsidR="005941B4" w:rsidRDefault="005941B4" w:rsidP="009139A6">
      <w:r>
        <w:separator/>
      </w:r>
    </w:p>
  </w:endnote>
  <w:endnote w:type="continuationSeparator" w:id="0">
    <w:p w14:paraId="649F788A" w14:textId="77777777" w:rsidR="005941B4" w:rsidRDefault="005941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6A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46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34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E6B4" w14:textId="77777777" w:rsidR="005941B4" w:rsidRDefault="005941B4" w:rsidP="009139A6">
      <w:r>
        <w:separator/>
      </w:r>
    </w:p>
  </w:footnote>
  <w:footnote w:type="continuationSeparator" w:id="0">
    <w:p w14:paraId="305BDFE6" w14:textId="77777777" w:rsidR="005941B4" w:rsidRDefault="005941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4E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87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FD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B4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941B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62B8"/>
  <w15:chartTrackingRefBased/>
  <w15:docId w15:val="{6CEC1454-BBDE-4F0A-993B-075BA1CB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2025-09-19T16:53:00Z</dcterms:created>
  <dcterms:modified xsi:type="dcterms:W3CDTF">2025-09-19T16:54:00Z</dcterms:modified>
</cp:coreProperties>
</file>