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74B4" w14:textId="77777777" w:rsidR="0057149B" w:rsidRDefault="0057149B" w:rsidP="0057149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ASGER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7BD0E8EA" w14:textId="77777777" w:rsidR="0057149B" w:rsidRDefault="0057149B" w:rsidP="0057149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8845CCF" w14:textId="77777777" w:rsidR="0057149B" w:rsidRDefault="0057149B" w:rsidP="0057149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8E93828" w14:textId="77777777" w:rsidR="0057149B" w:rsidRDefault="0057149B" w:rsidP="0057149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1C30E6" w14:textId="77777777" w:rsidR="0057149B" w:rsidRDefault="0057149B" w:rsidP="0057149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 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Great Assembly at the Guildhall.</w:t>
      </w:r>
    </w:p>
    <w:p w14:paraId="528C9D47" w14:textId="77777777" w:rsidR="0057149B" w:rsidRDefault="0057149B" w:rsidP="0057149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777A8FB2" w14:textId="77777777" w:rsidR="0057149B" w:rsidRDefault="0057149B" w:rsidP="0057149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3E796E0" w14:textId="77777777" w:rsidR="0057149B" w:rsidRDefault="0057149B" w:rsidP="0057149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7F22446" w14:textId="63FFBF66" w:rsidR="00BA00AB" w:rsidRPr="00EB3209" w:rsidRDefault="0057149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7856" w14:textId="77777777" w:rsidR="0057149B" w:rsidRDefault="0057149B" w:rsidP="009139A6">
      <w:r>
        <w:separator/>
      </w:r>
    </w:p>
  </w:endnote>
  <w:endnote w:type="continuationSeparator" w:id="0">
    <w:p w14:paraId="386AB732" w14:textId="77777777" w:rsidR="0057149B" w:rsidRDefault="005714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8F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D1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FC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E6A2" w14:textId="77777777" w:rsidR="0057149B" w:rsidRDefault="0057149B" w:rsidP="009139A6">
      <w:r>
        <w:separator/>
      </w:r>
    </w:p>
  </w:footnote>
  <w:footnote w:type="continuationSeparator" w:id="0">
    <w:p w14:paraId="49302F99" w14:textId="77777777" w:rsidR="0057149B" w:rsidRDefault="005714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80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0D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6F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9B"/>
    <w:rsid w:val="000666E0"/>
    <w:rsid w:val="000A2E7A"/>
    <w:rsid w:val="001307AC"/>
    <w:rsid w:val="00190DFA"/>
    <w:rsid w:val="002510B7"/>
    <w:rsid w:val="00270799"/>
    <w:rsid w:val="002737D5"/>
    <w:rsid w:val="00357E4A"/>
    <w:rsid w:val="0057149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7BA3"/>
  <w15:chartTrackingRefBased/>
  <w15:docId w15:val="{2D99F249-52FC-423B-B765-CCD3D316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49B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2025-09-11T20:32:00Z</dcterms:created>
  <dcterms:modified xsi:type="dcterms:W3CDTF">2025-09-11T20:33:00Z</dcterms:modified>
</cp:coreProperties>
</file>