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92EE" w14:textId="77777777" w:rsidR="00D74F19" w:rsidRDefault="00D74F19" w:rsidP="00D74F19">
      <w:pPr>
        <w:pStyle w:val="NoSpacing"/>
      </w:pPr>
      <w:r>
        <w:rPr>
          <w:u w:val="single"/>
        </w:rPr>
        <w:t>William ASHELEY</w:t>
      </w:r>
      <w:r>
        <w:t xml:space="preserve">    (fl.1463)</w:t>
      </w:r>
    </w:p>
    <w:p w14:paraId="7F3E702D" w14:textId="77777777" w:rsidR="00D74F19" w:rsidRDefault="00D74F19" w:rsidP="00D74F19">
      <w:pPr>
        <w:pStyle w:val="NoSpacing"/>
      </w:pPr>
      <w:r>
        <w:t>of Monk’s Eleigh, Suffolk. Weaver.</w:t>
      </w:r>
    </w:p>
    <w:p w14:paraId="196265A3" w14:textId="77777777" w:rsidR="00D74F19" w:rsidRDefault="00D74F19" w:rsidP="00D74F19">
      <w:pPr>
        <w:pStyle w:val="NoSpacing"/>
      </w:pPr>
    </w:p>
    <w:p w14:paraId="6EE1D848" w14:textId="77777777" w:rsidR="00D74F19" w:rsidRDefault="00D74F19" w:rsidP="00D74F19">
      <w:pPr>
        <w:pStyle w:val="NoSpacing"/>
      </w:pPr>
    </w:p>
    <w:p w14:paraId="69333997" w14:textId="77777777" w:rsidR="00D74F19" w:rsidRDefault="00D74F19" w:rsidP="00D74F19">
      <w:pPr>
        <w:pStyle w:val="NoSpacing"/>
      </w:pPr>
      <w:r>
        <w:tab/>
        <w:t>1463</w:t>
      </w:r>
      <w:r>
        <w:tab/>
        <w:t>The king indicted him and John Gilbert of Monk’s Eleigh(q.v.) for</w:t>
      </w:r>
    </w:p>
    <w:p w14:paraId="6D35445F" w14:textId="77777777" w:rsidR="00D74F19" w:rsidRDefault="00D74F19" w:rsidP="00D74F19">
      <w:pPr>
        <w:pStyle w:val="NoSpacing"/>
        <w:jc w:val="both"/>
        <w:rPr>
          <w:rFonts w:cs="Times New Roman"/>
          <w:szCs w:val="24"/>
        </w:rPr>
      </w:pPr>
      <w:r>
        <w:tab/>
      </w:r>
      <w:r>
        <w:tab/>
        <w:t xml:space="preserve">trespass. 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F8CEDA5" w14:textId="77777777" w:rsidR="00D74F19" w:rsidRDefault="00D74F19" w:rsidP="00D74F19">
      <w:pPr>
        <w:pStyle w:val="NoSpacing"/>
        <w:jc w:val="both"/>
        <w:rPr>
          <w:rFonts w:cs="Times New Roman"/>
          <w:szCs w:val="24"/>
        </w:rPr>
      </w:pPr>
    </w:p>
    <w:p w14:paraId="4C85939B" w14:textId="77777777" w:rsidR="00D74F19" w:rsidRDefault="00D74F19" w:rsidP="00D74F19">
      <w:pPr>
        <w:pStyle w:val="NoSpacing"/>
      </w:pPr>
    </w:p>
    <w:p w14:paraId="11ADC355" w14:textId="24AFDD78" w:rsidR="00617568" w:rsidRPr="00086E2C" w:rsidRDefault="00D74F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EECE" w14:textId="77777777" w:rsidR="00D74F19" w:rsidRDefault="00D74F19" w:rsidP="00086E2C">
      <w:pPr>
        <w:spacing w:after="0" w:line="240" w:lineRule="auto"/>
      </w:pPr>
      <w:r>
        <w:separator/>
      </w:r>
    </w:p>
  </w:endnote>
  <w:endnote w:type="continuationSeparator" w:id="0">
    <w:p w14:paraId="73A9D7F4" w14:textId="77777777" w:rsidR="00D74F19" w:rsidRDefault="00D74F1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3FAD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6BC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240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1C8D" w14:textId="77777777" w:rsidR="00D74F19" w:rsidRDefault="00D74F19" w:rsidP="00086E2C">
      <w:pPr>
        <w:spacing w:after="0" w:line="240" w:lineRule="auto"/>
      </w:pPr>
      <w:r>
        <w:separator/>
      </w:r>
    </w:p>
  </w:footnote>
  <w:footnote w:type="continuationSeparator" w:id="0">
    <w:p w14:paraId="55DAEF87" w14:textId="77777777" w:rsidR="00D74F19" w:rsidRDefault="00D74F1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757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04D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76A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19"/>
    <w:rsid w:val="00086E2C"/>
    <w:rsid w:val="000A2E7A"/>
    <w:rsid w:val="002244B7"/>
    <w:rsid w:val="00314D94"/>
    <w:rsid w:val="00617568"/>
    <w:rsid w:val="006A0014"/>
    <w:rsid w:val="006E68FA"/>
    <w:rsid w:val="00D74F1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4484"/>
  <w15:chartTrackingRefBased/>
  <w15:docId w15:val="{EC43C23C-53E2-4516-AEA0-CA6B411F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74F1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74F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36</Words>
  <Characters>236</Characters>
  <Application>Microsoft Office Word</Application>
  <DocSecurity>0</DocSecurity>
  <Lines>11</Lines>
  <Paragraphs>7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2025-10-18T21:51:00Z</dcterms:created>
  <dcterms:modified xsi:type="dcterms:W3CDTF">2025-10-18T21:53:00Z</dcterms:modified>
</cp:coreProperties>
</file>