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C3E53" w14:textId="77777777" w:rsidR="00A75A4A" w:rsidRPr="001819E1" w:rsidRDefault="00A75A4A" w:rsidP="00A75A4A">
      <w:pPr>
        <w:pStyle w:val="NoSpacing"/>
        <w:rPr>
          <w:rFonts w:cs="Times New Roman"/>
        </w:rPr>
      </w:pPr>
      <w:r w:rsidRPr="001819E1">
        <w:rPr>
          <w:rFonts w:cs="Times New Roman"/>
          <w:u w:val="single"/>
        </w:rPr>
        <w:t>Thomas ASSHENDEN</w:t>
      </w:r>
      <w:r w:rsidRPr="001819E1">
        <w:rPr>
          <w:rFonts w:cs="Times New Roman"/>
        </w:rPr>
        <w:t xml:space="preserve">        (fl.1461)</w:t>
      </w:r>
    </w:p>
    <w:p w14:paraId="5BCFC606" w14:textId="77777777" w:rsidR="00A75A4A" w:rsidRPr="001819E1" w:rsidRDefault="00A75A4A" w:rsidP="00A75A4A">
      <w:pPr>
        <w:pStyle w:val="NoSpacing"/>
        <w:rPr>
          <w:rFonts w:cs="Times New Roman"/>
        </w:rPr>
      </w:pPr>
    </w:p>
    <w:p w14:paraId="4CECC625" w14:textId="77777777" w:rsidR="00A75A4A" w:rsidRPr="001819E1" w:rsidRDefault="00A75A4A" w:rsidP="00A75A4A">
      <w:pPr>
        <w:pStyle w:val="NoSpacing"/>
        <w:rPr>
          <w:rFonts w:cs="Times New Roman"/>
        </w:rPr>
      </w:pPr>
    </w:p>
    <w:p w14:paraId="327A5DD9" w14:textId="77777777" w:rsidR="00A75A4A" w:rsidRPr="001819E1" w:rsidRDefault="00A75A4A" w:rsidP="00A75A4A">
      <w:pPr>
        <w:pStyle w:val="NoSpacing"/>
        <w:rPr>
          <w:rFonts w:cs="Times New Roman"/>
        </w:rPr>
      </w:pPr>
      <w:r w:rsidRPr="001819E1">
        <w:rPr>
          <w:rFonts w:cs="Times New Roman"/>
        </w:rPr>
        <w:tab/>
        <w:t>1461</w:t>
      </w:r>
      <w:r w:rsidRPr="001819E1">
        <w:rPr>
          <w:rFonts w:cs="Times New Roman"/>
        </w:rPr>
        <w:tab/>
        <w:t xml:space="preserve">He made a plaint of appeal of robbery against Richard Verne of </w:t>
      </w:r>
    </w:p>
    <w:p w14:paraId="1B6F1098" w14:textId="77777777" w:rsidR="00A75A4A" w:rsidRDefault="00A75A4A" w:rsidP="00A75A4A">
      <w:pPr>
        <w:pStyle w:val="NoSpacing"/>
        <w:rPr>
          <w:rFonts w:cs="Times New Roman"/>
        </w:rPr>
      </w:pPr>
      <w:r w:rsidRPr="001819E1">
        <w:rPr>
          <w:rFonts w:cs="Times New Roman"/>
        </w:rPr>
        <w:tab/>
      </w:r>
      <w:r w:rsidRPr="001819E1">
        <w:rPr>
          <w:rFonts w:cs="Times New Roman"/>
        </w:rPr>
        <w:tab/>
        <w:t>London, armourer and furbisher(q.v.).</w:t>
      </w:r>
    </w:p>
    <w:p w14:paraId="0EDC6AFE" w14:textId="77777777" w:rsidR="00A75A4A" w:rsidRPr="001819E1" w:rsidRDefault="00A75A4A" w:rsidP="00A75A4A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39014899" w14:textId="77777777" w:rsidR="00A75A4A" w:rsidRPr="001819E1" w:rsidRDefault="00A75A4A" w:rsidP="00A75A4A">
      <w:pPr>
        <w:pStyle w:val="NoSpacing"/>
        <w:rPr>
          <w:rFonts w:cs="Times New Roman"/>
        </w:rPr>
      </w:pPr>
    </w:p>
    <w:p w14:paraId="014AE383" w14:textId="77777777" w:rsidR="00A75A4A" w:rsidRPr="001819E1" w:rsidRDefault="00A75A4A" w:rsidP="00A75A4A">
      <w:pPr>
        <w:pStyle w:val="NoSpacing"/>
        <w:rPr>
          <w:rFonts w:cs="Times New Roman"/>
        </w:rPr>
      </w:pPr>
    </w:p>
    <w:p w14:paraId="55352FA9" w14:textId="2FE3BDDE" w:rsidR="00BA00AB" w:rsidRPr="00EB3209" w:rsidRDefault="00A75A4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82D62" w14:textId="77777777" w:rsidR="00A75A4A" w:rsidRDefault="00A75A4A" w:rsidP="009139A6">
      <w:r>
        <w:separator/>
      </w:r>
    </w:p>
  </w:endnote>
  <w:endnote w:type="continuationSeparator" w:id="0">
    <w:p w14:paraId="18685A18" w14:textId="77777777" w:rsidR="00A75A4A" w:rsidRDefault="00A75A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03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C3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47E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69B4" w14:textId="77777777" w:rsidR="00A75A4A" w:rsidRDefault="00A75A4A" w:rsidP="009139A6">
      <w:r>
        <w:separator/>
      </w:r>
    </w:p>
  </w:footnote>
  <w:footnote w:type="continuationSeparator" w:id="0">
    <w:p w14:paraId="631C97B8" w14:textId="77777777" w:rsidR="00A75A4A" w:rsidRDefault="00A75A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6C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43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9A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4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75A4A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D8BCE"/>
  <w15:chartTrackingRefBased/>
  <w15:docId w15:val="{092009F4-B18A-4768-A080-4A0EB83F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75A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2025-09-07T16:45:00Z</dcterms:created>
  <dcterms:modified xsi:type="dcterms:W3CDTF">2025-09-07T16:46:00Z</dcterms:modified>
</cp:coreProperties>
</file>