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9F14" w14:textId="77777777" w:rsidR="00A85A2A" w:rsidRDefault="00A85A2A" w:rsidP="00A85A2A">
      <w:pPr>
        <w:pStyle w:val="NoSpacing"/>
      </w:pPr>
      <w:r>
        <w:rPr>
          <w:u w:val="single"/>
        </w:rPr>
        <w:t>Thomas ASSHURST</w:t>
      </w:r>
      <w:r>
        <w:t xml:space="preserve">        (fl.1416)</w:t>
      </w:r>
    </w:p>
    <w:p w14:paraId="21B1A15A" w14:textId="77777777" w:rsidR="00A85A2A" w:rsidRDefault="00A85A2A" w:rsidP="00A85A2A">
      <w:pPr>
        <w:pStyle w:val="NoSpacing"/>
      </w:pPr>
    </w:p>
    <w:p w14:paraId="3687C06E" w14:textId="77777777" w:rsidR="00A85A2A" w:rsidRDefault="00A85A2A" w:rsidP="00A85A2A">
      <w:pPr>
        <w:pStyle w:val="NoSpacing"/>
      </w:pPr>
    </w:p>
    <w:p w14:paraId="10EE016C" w14:textId="77777777" w:rsidR="00A85A2A" w:rsidRDefault="00A85A2A" w:rsidP="00A85A2A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Surrey, except Southwark,</w:t>
      </w:r>
    </w:p>
    <w:p w14:paraId="15B94E53" w14:textId="77777777" w:rsidR="00A85A2A" w:rsidRDefault="00A85A2A" w:rsidP="00A85A2A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00FE8193" w14:textId="77777777" w:rsidR="00A85A2A" w:rsidRPr="00FD1E72" w:rsidRDefault="00A85A2A" w:rsidP="00A85A2A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EBD9974" w14:textId="77777777" w:rsidR="00A85A2A" w:rsidRDefault="00A85A2A" w:rsidP="00A85A2A">
      <w:pPr>
        <w:pStyle w:val="NoSpacing"/>
      </w:pPr>
      <w:r w:rsidRPr="00FD1E72">
        <w:tab/>
      </w:r>
      <w:r w:rsidRPr="00FD1E72">
        <w:tab/>
        <w:t>(C.F.R. 1413-22 p.</w:t>
      </w:r>
      <w:r>
        <w:t>151)</w:t>
      </w:r>
    </w:p>
    <w:p w14:paraId="0AB4C1B3" w14:textId="77777777" w:rsidR="00A85A2A" w:rsidRDefault="00A85A2A" w:rsidP="00A85A2A">
      <w:pPr>
        <w:pStyle w:val="NoSpacing"/>
      </w:pPr>
    </w:p>
    <w:p w14:paraId="5377A4B3" w14:textId="77777777" w:rsidR="00A85A2A" w:rsidRDefault="00A85A2A" w:rsidP="00A85A2A">
      <w:pPr>
        <w:pStyle w:val="NoSpacing"/>
      </w:pPr>
    </w:p>
    <w:p w14:paraId="2FF65B78" w14:textId="77777777" w:rsidR="00A85A2A" w:rsidRDefault="00A85A2A" w:rsidP="00A85A2A">
      <w:pPr>
        <w:pStyle w:val="NoSpacing"/>
      </w:pPr>
      <w:r>
        <w:t>7 August 2025</w:t>
      </w:r>
    </w:p>
    <w:p w14:paraId="5E68F6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404B7" w14:textId="77777777" w:rsidR="00A85A2A" w:rsidRDefault="00A85A2A" w:rsidP="009139A6">
      <w:r>
        <w:separator/>
      </w:r>
    </w:p>
  </w:endnote>
  <w:endnote w:type="continuationSeparator" w:id="0">
    <w:p w14:paraId="05229DF2" w14:textId="77777777" w:rsidR="00A85A2A" w:rsidRDefault="00A85A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C2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08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C8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94A1" w14:textId="77777777" w:rsidR="00A85A2A" w:rsidRDefault="00A85A2A" w:rsidP="009139A6">
      <w:r>
        <w:separator/>
      </w:r>
    </w:p>
  </w:footnote>
  <w:footnote w:type="continuationSeparator" w:id="0">
    <w:p w14:paraId="5840CEA1" w14:textId="77777777" w:rsidR="00A85A2A" w:rsidRDefault="00A85A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B47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A8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0E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2A"/>
    <w:rsid w:val="000666E0"/>
    <w:rsid w:val="000A2E7A"/>
    <w:rsid w:val="001307AC"/>
    <w:rsid w:val="00190DFA"/>
    <w:rsid w:val="002510B7"/>
    <w:rsid w:val="00270799"/>
    <w:rsid w:val="002737D5"/>
    <w:rsid w:val="00357E4A"/>
    <w:rsid w:val="0051399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A2A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D8083"/>
  <w15:chartTrackingRefBased/>
  <w15:docId w15:val="{E45BBEF2-1EE8-462B-9314-E1F9F8C1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2025-08-07T15:21:00Z</dcterms:created>
  <dcterms:modified xsi:type="dcterms:W3CDTF">2025-08-07T15:21:00Z</dcterms:modified>
</cp:coreProperties>
</file>