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05FC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ASSHEBY</w:t>
      </w:r>
      <w:r>
        <w:rPr>
          <w:rFonts w:cs="Times New Roman"/>
          <w:szCs w:val="24"/>
          <w:lang w:val="en-GB"/>
        </w:rPr>
        <w:t xml:space="preserve">         (fl.1465)</w:t>
      </w:r>
    </w:p>
    <w:p w14:paraId="347C62A0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Abthorpe</w:t>
      </w:r>
      <w:proofErr w:type="spellEnd"/>
      <w:r>
        <w:rPr>
          <w:rFonts w:cs="Times New Roman"/>
          <w:szCs w:val="24"/>
          <w:lang w:val="en-GB"/>
        </w:rPr>
        <w:t>, Northamptonshire. Gentleman.</w:t>
      </w:r>
    </w:p>
    <w:p w14:paraId="22E051F1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</w:p>
    <w:p w14:paraId="12B45EC6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</w:p>
    <w:p w14:paraId="2CA48BB3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The King brought a plea of assumpsit against him and 1 other, sureties of</w:t>
      </w:r>
    </w:p>
    <w:p w14:paraId="3F902D97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John Hewete of Buckingham, for the surety of the peace towards John Broun.</w:t>
      </w:r>
    </w:p>
    <w:p w14:paraId="1931D259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75F67AA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</w:p>
    <w:p w14:paraId="1218BB9A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</w:p>
    <w:p w14:paraId="59E1CA6D" w14:textId="77777777" w:rsidR="00692E53" w:rsidRDefault="00692E53" w:rsidP="00692E5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 October 2025</w:t>
      </w:r>
    </w:p>
    <w:p w14:paraId="2277F7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4327" w14:textId="77777777" w:rsidR="00692E53" w:rsidRDefault="00692E53" w:rsidP="009139A6">
      <w:r>
        <w:separator/>
      </w:r>
    </w:p>
  </w:endnote>
  <w:endnote w:type="continuationSeparator" w:id="0">
    <w:p w14:paraId="575DBD85" w14:textId="77777777" w:rsidR="00692E53" w:rsidRDefault="00692E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16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92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75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C716" w14:textId="77777777" w:rsidR="00692E53" w:rsidRDefault="00692E53" w:rsidP="009139A6">
      <w:r>
        <w:separator/>
      </w:r>
    </w:p>
  </w:footnote>
  <w:footnote w:type="continuationSeparator" w:id="0">
    <w:p w14:paraId="3CE4A2DA" w14:textId="77777777" w:rsidR="00692E53" w:rsidRDefault="00692E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AF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F8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7C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5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92E5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9B65"/>
  <w15:chartTrackingRefBased/>
  <w15:docId w15:val="{CA672587-C99C-41C6-9586-77FEBF14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92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52</Words>
  <Characters>302</Characters>
  <Application>Microsoft Office Word</Application>
  <DocSecurity>0</DocSecurity>
  <Lines>23</Lines>
  <Paragraphs>12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2025-10-02T21:29:00Z</dcterms:created>
  <dcterms:modified xsi:type="dcterms:W3CDTF">2025-10-02T21:32:00Z</dcterms:modified>
</cp:coreProperties>
</file>