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02AF" w14:textId="77777777" w:rsidR="005B602A" w:rsidRDefault="005B602A" w:rsidP="005B602A">
      <w:pPr>
        <w:pStyle w:val="NoSpacing"/>
      </w:pPr>
      <w:r>
        <w:rPr>
          <w:u w:val="single"/>
        </w:rPr>
        <w:t>George ASSHETON</w:t>
      </w:r>
      <w:r>
        <w:t xml:space="preserve">        (fl.1458)</w:t>
      </w:r>
    </w:p>
    <w:p w14:paraId="6BFFE457" w14:textId="77777777" w:rsidR="005B602A" w:rsidRDefault="005B602A" w:rsidP="005B602A">
      <w:pPr>
        <w:pStyle w:val="NoSpacing"/>
      </w:pPr>
    </w:p>
    <w:p w14:paraId="52E7C5AE" w14:textId="77777777" w:rsidR="005B602A" w:rsidRDefault="005B602A" w:rsidP="005B602A">
      <w:pPr>
        <w:pStyle w:val="NoSpacing"/>
      </w:pPr>
    </w:p>
    <w:p w14:paraId="20978997" w14:textId="77777777" w:rsidR="005B602A" w:rsidRDefault="005B602A" w:rsidP="005B602A">
      <w:pPr>
        <w:pStyle w:val="NoSpacing"/>
      </w:pPr>
      <w:r>
        <w:t>An executor of John Petyt of London, grocer(q.v.).      (C.P.R. 1452-61 p.384)</w:t>
      </w:r>
    </w:p>
    <w:p w14:paraId="7086367A" w14:textId="77777777" w:rsidR="005B602A" w:rsidRDefault="005B602A" w:rsidP="005B602A">
      <w:pPr>
        <w:pStyle w:val="NoSpacing"/>
      </w:pPr>
    </w:p>
    <w:p w14:paraId="67E4D13E" w14:textId="77777777" w:rsidR="005B602A" w:rsidRDefault="005B602A" w:rsidP="005B602A">
      <w:pPr>
        <w:pStyle w:val="NoSpacing"/>
      </w:pPr>
    </w:p>
    <w:p w14:paraId="503C1928" w14:textId="77777777" w:rsidR="005B602A" w:rsidRDefault="005B602A" w:rsidP="005B602A">
      <w:pPr>
        <w:pStyle w:val="NoSpacing"/>
      </w:pPr>
      <w:r>
        <w:t xml:space="preserve">  5 Jul.</w:t>
      </w:r>
      <w:r>
        <w:tab/>
        <w:t>1458</w:t>
      </w:r>
      <w:r>
        <w:tab/>
        <w:t>Richard Hunte, late of Tewkesbury, dyer(q.v.), was pardoned for</w:t>
      </w:r>
    </w:p>
    <w:p w14:paraId="2C9DE102" w14:textId="77777777" w:rsidR="005B602A" w:rsidRDefault="005B602A" w:rsidP="005B602A">
      <w:pPr>
        <w:pStyle w:val="NoSpacing"/>
      </w:pPr>
      <w:r>
        <w:tab/>
      </w:r>
      <w:r>
        <w:tab/>
        <w:t xml:space="preserve">not appearing to answer him and others touching a plea that he </w:t>
      </w:r>
      <w:proofErr w:type="gramStart"/>
      <w:r>
        <w:t>render</w:t>
      </w:r>
      <w:proofErr w:type="gramEnd"/>
      <w:r>
        <w:t xml:space="preserve"> £7.    </w:t>
      </w:r>
    </w:p>
    <w:p w14:paraId="3FCDDC86" w14:textId="77777777" w:rsidR="005B602A" w:rsidRDefault="005B602A" w:rsidP="005B602A">
      <w:pPr>
        <w:pStyle w:val="NoSpacing"/>
      </w:pPr>
      <w:r>
        <w:tab/>
      </w:r>
      <w:r>
        <w:tab/>
        <w:t>(ibid.)</w:t>
      </w:r>
    </w:p>
    <w:p w14:paraId="5791CF81" w14:textId="77777777" w:rsidR="005B602A" w:rsidRDefault="005B602A" w:rsidP="005B602A">
      <w:pPr>
        <w:pStyle w:val="NoSpacing"/>
      </w:pPr>
    </w:p>
    <w:p w14:paraId="0FD26501" w14:textId="77777777" w:rsidR="005B602A" w:rsidRDefault="005B602A" w:rsidP="005B602A">
      <w:pPr>
        <w:pStyle w:val="NoSpacing"/>
      </w:pPr>
    </w:p>
    <w:p w14:paraId="15798260" w14:textId="77777777" w:rsidR="005B602A" w:rsidRDefault="005B602A" w:rsidP="005B602A">
      <w:pPr>
        <w:pStyle w:val="NoSpacing"/>
      </w:pPr>
      <w:r>
        <w:t>19 July 2025</w:t>
      </w:r>
    </w:p>
    <w:p w14:paraId="5C65D6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8764" w14:textId="77777777" w:rsidR="005B602A" w:rsidRDefault="005B602A" w:rsidP="009139A6">
      <w:r>
        <w:separator/>
      </w:r>
    </w:p>
  </w:endnote>
  <w:endnote w:type="continuationSeparator" w:id="0">
    <w:p w14:paraId="55B30AC0" w14:textId="77777777" w:rsidR="005B602A" w:rsidRDefault="005B60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91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7B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EE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AEE7" w14:textId="77777777" w:rsidR="005B602A" w:rsidRDefault="005B602A" w:rsidP="009139A6">
      <w:r>
        <w:separator/>
      </w:r>
    </w:p>
  </w:footnote>
  <w:footnote w:type="continuationSeparator" w:id="0">
    <w:p w14:paraId="3F2C8430" w14:textId="77777777" w:rsidR="005B602A" w:rsidRDefault="005B60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ED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31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E0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2A"/>
    <w:rsid w:val="000666E0"/>
    <w:rsid w:val="000A2E7A"/>
    <w:rsid w:val="001307AC"/>
    <w:rsid w:val="00190DFA"/>
    <w:rsid w:val="002510B7"/>
    <w:rsid w:val="00270799"/>
    <w:rsid w:val="002737D5"/>
    <w:rsid w:val="00357E4A"/>
    <w:rsid w:val="005B602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F2FA"/>
  <w15:chartTrackingRefBased/>
  <w15:docId w15:val="{135C445D-A8C4-4A9C-8B61-5CCEFF8A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2025-07-19T16:34:00Z</dcterms:created>
  <dcterms:modified xsi:type="dcterms:W3CDTF">2025-07-19T16:35:00Z</dcterms:modified>
</cp:coreProperties>
</file>