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677C" w14:textId="77777777" w:rsidR="001D6D7E" w:rsidRDefault="001D6D7E" w:rsidP="001D6D7E">
      <w:pPr>
        <w:pStyle w:val="NoSpacing"/>
      </w:pPr>
      <w:r>
        <w:rPr>
          <w:u w:val="single"/>
        </w:rPr>
        <w:t>Robert ASSHETON</w:t>
      </w:r>
      <w:r>
        <w:t xml:space="preserve">        (fl.1461)</w:t>
      </w:r>
    </w:p>
    <w:p w14:paraId="02D7C044" w14:textId="77777777" w:rsidR="001D6D7E" w:rsidRDefault="001D6D7E" w:rsidP="001D6D7E">
      <w:pPr>
        <w:pStyle w:val="NoSpacing"/>
      </w:pPr>
      <w:proofErr w:type="gramStart"/>
      <w:r>
        <w:t>Abbot of</w:t>
      </w:r>
      <w:proofErr w:type="gramEnd"/>
      <w:r>
        <w:t xml:space="preserve"> Peterborough.</w:t>
      </w:r>
    </w:p>
    <w:p w14:paraId="29F7975F" w14:textId="77777777" w:rsidR="001D6D7E" w:rsidRDefault="001D6D7E" w:rsidP="001D6D7E">
      <w:pPr>
        <w:pStyle w:val="NoSpacing"/>
      </w:pPr>
    </w:p>
    <w:p w14:paraId="1A76D780" w14:textId="77777777" w:rsidR="001D6D7E" w:rsidRDefault="001D6D7E" w:rsidP="001D6D7E">
      <w:pPr>
        <w:pStyle w:val="NoSpacing"/>
      </w:pPr>
    </w:p>
    <w:p w14:paraId="5C35F9FA" w14:textId="77777777" w:rsidR="001D6D7E" w:rsidRDefault="001D6D7E" w:rsidP="001D6D7E">
      <w:pPr>
        <w:pStyle w:val="NoSpacing"/>
      </w:pPr>
      <w:r>
        <w:t xml:space="preserve">  4 Sep.1461</w:t>
      </w:r>
      <w:r>
        <w:tab/>
        <w:t xml:space="preserve">He was granted </w:t>
      </w:r>
      <w:proofErr w:type="gramStart"/>
      <w:r>
        <w:t>a general</w:t>
      </w:r>
      <w:proofErr w:type="gramEnd"/>
      <w:r>
        <w:t xml:space="preserve"> pardon.     (C.P.R. 1461-67 p.103)</w:t>
      </w:r>
    </w:p>
    <w:p w14:paraId="1DC3D9AB" w14:textId="77777777" w:rsidR="001D6D7E" w:rsidRDefault="001D6D7E" w:rsidP="001D6D7E">
      <w:pPr>
        <w:pStyle w:val="NoSpacing"/>
      </w:pPr>
    </w:p>
    <w:p w14:paraId="7D823388" w14:textId="77777777" w:rsidR="001D6D7E" w:rsidRDefault="001D6D7E" w:rsidP="001D6D7E">
      <w:pPr>
        <w:pStyle w:val="NoSpacing"/>
      </w:pPr>
    </w:p>
    <w:p w14:paraId="06FFF460" w14:textId="77777777" w:rsidR="001D6D7E" w:rsidRDefault="001D6D7E" w:rsidP="001D6D7E">
      <w:pPr>
        <w:pStyle w:val="NoSpacing"/>
      </w:pPr>
      <w:r>
        <w:t>17 July 2025</w:t>
      </w:r>
    </w:p>
    <w:p w14:paraId="1F2237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8832F" w14:textId="77777777" w:rsidR="001D6D7E" w:rsidRDefault="001D6D7E" w:rsidP="009139A6">
      <w:r>
        <w:separator/>
      </w:r>
    </w:p>
  </w:endnote>
  <w:endnote w:type="continuationSeparator" w:id="0">
    <w:p w14:paraId="185252A5" w14:textId="77777777" w:rsidR="001D6D7E" w:rsidRDefault="001D6D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06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47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FF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23F5" w14:textId="77777777" w:rsidR="001D6D7E" w:rsidRDefault="001D6D7E" w:rsidP="009139A6">
      <w:r>
        <w:separator/>
      </w:r>
    </w:p>
  </w:footnote>
  <w:footnote w:type="continuationSeparator" w:id="0">
    <w:p w14:paraId="12E28F52" w14:textId="77777777" w:rsidR="001D6D7E" w:rsidRDefault="001D6D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C4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E6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84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7E"/>
    <w:rsid w:val="000666E0"/>
    <w:rsid w:val="000A2E7A"/>
    <w:rsid w:val="001307AC"/>
    <w:rsid w:val="00190DFA"/>
    <w:rsid w:val="001D6D7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D1B62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75F9"/>
  <w15:chartTrackingRefBased/>
  <w15:docId w15:val="{74CAFCAB-E1F5-49CA-B280-0067D618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2025-07-18T14:38:00Z</dcterms:created>
  <dcterms:modified xsi:type="dcterms:W3CDTF">2025-07-18T14:38:00Z</dcterms:modified>
</cp:coreProperties>
</file>