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E36D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ASTERLEY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5BEF9FEB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Thaxted, Essex. Clerk.</w:t>
      </w:r>
    </w:p>
    <w:p w14:paraId="12D6D39D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</w:p>
    <w:p w14:paraId="5680EE53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</w:p>
    <w:p w14:paraId="2B43BA26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an indictment for felony against him.</w:t>
      </w:r>
    </w:p>
    <w:p w14:paraId="60490F08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 </w:t>
      </w:r>
    </w:p>
    <w:p w14:paraId="6DD28DD4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</w:p>
    <w:p w14:paraId="4197FBBF" w14:textId="77777777" w:rsidR="003206A4" w:rsidRDefault="003206A4" w:rsidP="003206A4">
      <w:pPr>
        <w:pStyle w:val="NoSpacing"/>
        <w:rPr>
          <w:rFonts w:cs="Times New Roman"/>
          <w:szCs w:val="24"/>
          <w:lang w:val="en-GB"/>
        </w:rPr>
      </w:pPr>
    </w:p>
    <w:p w14:paraId="0978F5C0" w14:textId="5563CC18" w:rsidR="00BA00AB" w:rsidRDefault="003206A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4EA58E1F" w14:textId="77777777" w:rsidR="003206A4" w:rsidRPr="00EB3209" w:rsidRDefault="003206A4" w:rsidP="009139A6">
      <w:pPr>
        <w:pStyle w:val="NoSpacing"/>
        <w:rPr>
          <w:rFonts w:cs="Times New Roman"/>
          <w:szCs w:val="24"/>
        </w:rPr>
      </w:pPr>
    </w:p>
    <w:sectPr w:rsidR="003206A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08F9" w14:textId="77777777" w:rsidR="003206A4" w:rsidRDefault="003206A4" w:rsidP="009139A6">
      <w:r>
        <w:separator/>
      </w:r>
    </w:p>
  </w:endnote>
  <w:endnote w:type="continuationSeparator" w:id="0">
    <w:p w14:paraId="6C69DA1F" w14:textId="77777777" w:rsidR="003206A4" w:rsidRDefault="003206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4C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FA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7F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DD05" w14:textId="77777777" w:rsidR="003206A4" w:rsidRDefault="003206A4" w:rsidP="009139A6">
      <w:r>
        <w:separator/>
      </w:r>
    </w:p>
  </w:footnote>
  <w:footnote w:type="continuationSeparator" w:id="0">
    <w:p w14:paraId="1ABEED43" w14:textId="77777777" w:rsidR="003206A4" w:rsidRDefault="003206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6A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EF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A4"/>
    <w:rsid w:val="000666E0"/>
    <w:rsid w:val="000A2E7A"/>
    <w:rsid w:val="001307AC"/>
    <w:rsid w:val="00190DFA"/>
    <w:rsid w:val="002510B7"/>
    <w:rsid w:val="00270799"/>
    <w:rsid w:val="002737D5"/>
    <w:rsid w:val="003206A4"/>
    <w:rsid w:val="00357E4A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7FF2"/>
  <w15:chartTrackingRefBased/>
  <w15:docId w15:val="{1CB64424-11D2-4573-8547-B1B051A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2025-09-16T19:20:00Z</dcterms:created>
  <dcterms:modified xsi:type="dcterms:W3CDTF">2025-09-16T19:24:00Z</dcterms:modified>
</cp:coreProperties>
</file>