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22A0" w14:textId="77777777" w:rsidR="00175EC6" w:rsidRDefault="00175EC6" w:rsidP="00175E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ASTELEY</w:t>
      </w:r>
      <w:r>
        <w:rPr>
          <w:rFonts w:cs="Times New Roman"/>
          <w:szCs w:val="24"/>
        </w:rPr>
        <w:t xml:space="preserve">        (fl.1437)</w:t>
      </w:r>
    </w:p>
    <w:p w14:paraId="41FE33F5" w14:textId="77777777" w:rsidR="00175EC6" w:rsidRDefault="00175EC6" w:rsidP="00175E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Nailstone</w:t>
      </w:r>
      <w:proofErr w:type="spellEnd"/>
      <w:r>
        <w:rPr>
          <w:rFonts w:cs="Times New Roman"/>
          <w:szCs w:val="24"/>
        </w:rPr>
        <w:t>.</w:t>
      </w:r>
    </w:p>
    <w:p w14:paraId="501C240E" w14:textId="77777777" w:rsidR="00175EC6" w:rsidRDefault="00175EC6" w:rsidP="00175EC6">
      <w:pPr>
        <w:pStyle w:val="NoSpacing"/>
        <w:rPr>
          <w:rFonts w:cs="Times New Roman"/>
          <w:szCs w:val="24"/>
        </w:rPr>
      </w:pPr>
    </w:p>
    <w:p w14:paraId="62A0160F" w14:textId="77777777" w:rsidR="00175EC6" w:rsidRDefault="00175EC6" w:rsidP="00175EC6">
      <w:pPr>
        <w:pStyle w:val="NoSpacing"/>
        <w:rPr>
          <w:rFonts w:cs="Times New Roman"/>
          <w:szCs w:val="24"/>
        </w:rPr>
      </w:pPr>
    </w:p>
    <w:p w14:paraId="327B29A6" w14:textId="77777777" w:rsidR="00175EC6" w:rsidRDefault="00175EC6" w:rsidP="00175E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May1437</w:t>
      </w:r>
      <w:r>
        <w:rPr>
          <w:rFonts w:cs="Times New Roman"/>
          <w:szCs w:val="24"/>
        </w:rPr>
        <w:tab/>
        <w:t>He was on a commission to distribute the sum of £79 8s 3¼d in Leicestershire.</w:t>
      </w:r>
    </w:p>
    <w:p w14:paraId="39F983DF" w14:textId="77777777" w:rsidR="00175EC6" w:rsidRDefault="00175EC6" w:rsidP="00175E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p.351)</w:t>
      </w:r>
    </w:p>
    <w:p w14:paraId="3444CF30" w14:textId="77777777" w:rsidR="00175EC6" w:rsidRDefault="00175EC6" w:rsidP="00175EC6">
      <w:pPr>
        <w:pStyle w:val="NoSpacing"/>
        <w:rPr>
          <w:rFonts w:cs="Times New Roman"/>
          <w:szCs w:val="24"/>
        </w:rPr>
      </w:pPr>
    </w:p>
    <w:p w14:paraId="4ECD41B9" w14:textId="77777777" w:rsidR="00175EC6" w:rsidRDefault="00175EC6" w:rsidP="00175EC6">
      <w:pPr>
        <w:pStyle w:val="NoSpacing"/>
        <w:rPr>
          <w:rFonts w:cs="Times New Roman"/>
          <w:szCs w:val="24"/>
        </w:rPr>
      </w:pPr>
    </w:p>
    <w:p w14:paraId="335F3584" w14:textId="77777777" w:rsidR="00175EC6" w:rsidRDefault="00175EC6" w:rsidP="00175E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504133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5669" w14:textId="77777777" w:rsidR="00175EC6" w:rsidRDefault="00175EC6" w:rsidP="009139A6">
      <w:r>
        <w:separator/>
      </w:r>
    </w:p>
  </w:endnote>
  <w:endnote w:type="continuationSeparator" w:id="0">
    <w:p w14:paraId="6BF1043C" w14:textId="77777777" w:rsidR="00175EC6" w:rsidRDefault="00175E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62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AD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32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5BD7" w14:textId="77777777" w:rsidR="00175EC6" w:rsidRDefault="00175EC6" w:rsidP="009139A6">
      <w:r>
        <w:separator/>
      </w:r>
    </w:p>
  </w:footnote>
  <w:footnote w:type="continuationSeparator" w:id="0">
    <w:p w14:paraId="578FF1B4" w14:textId="77777777" w:rsidR="00175EC6" w:rsidRDefault="00175E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D3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7A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65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6"/>
    <w:rsid w:val="000666E0"/>
    <w:rsid w:val="000A2E7A"/>
    <w:rsid w:val="001307AC"/>
    <w:rsid w:val="00175EC6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DA89"/>
  <w15:chartTrackingRefBased/>
  <w15:docId w15:val="{4B25FA87-5725-45CA-92ED-CF29327F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2025-08-10T20:44:00Z</dcterms:created>
  <dcterms:modified xsi:type="dcterms:W3CDTF">2025-08-10T20:44:00Z</dcterms:modified>
</cp:coreProperties>
</file>