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0236C" w14:textId="77777777" w:rsidR="00D13354" w:rsidRDefault="00D13354" w:rsidP="00D13354">
      <w:pPr>
        <w:pStyle w:val="NoSpacing"/>
        <w:rPr>
          <w:rFonts w:cs="Times New Roman"/>
          <w:szCs w:val="24"/>
        </w:rPr>
      </w:pPr>
      <w:r>
        <w:rPr>
          <w:u w:val="single"/>
        </w:rPr>
        <w:t>John ASTON</w:t>
      </w:r>
      <w:r>
        <w:t xml:space="preserve">         </w:t>
      </w:r>
      <w:r>
        <w:rPr>
          <w:rFonts w:cs="Times New Roman"/>
          <w:szCs w:val="24"/>
        </w:rPr>
        <w:t>(fl.1416)</w:t>
      </w:r>
    </w:p>
    <w:p w14:paraId="23EBC2EC" w14:textId="77777777" w:rsidR="00D13354" w:rsidRDefault="00D13354" w:rsidP="00D1335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Longdon.</w:t>
      </w:r>
    </w:p>
    <w:p w14:paraId="26A1A5A9" w14:textId="77777777" w:rsidR="00D13354" w:rsidRDefault="00D13354" w:rsidP="00D13354">
      <w:pPr>
        <w:pStyle w:val="NoSpacing"/>
        <w:rPr>
          <w:rFonts w:cs="Times New Roman"/>
          <w:szCs w:val="24"/>
        </w:rPr>
      </w:pPr>
    </w:p>
    <w:p w14:paraId="225D1AA4" w14:textId="77777777" w:rsidR="00D13354" w:rsidRDefault="00D13354" w:rsidP="00D13354">
      <w:pPr>
        <w:pStyle w:val="NoSpacing"/>
        <w:rPr>
          <w:rFonts w:cs="Times New Roman"/>
          <w:szCs w:val="24"/>
        </w:rPr>
      </w:pPr>
    </w:p>
    <w:p w14:paraId="68D3BBAD" w14:textId="77777777" w:rsidR="00D13354" w:rsidRDefault="00D13354" w:rsidP="00D13354">
      <w:pPr>
        <w:pStyle w:val="NoSpacing"/>
      </w:pPr>
      <w:r>
        <w:t>20 May1416</w:t>
      </w:r>
      <w:r w:rsidRPr="00FD1E72">
        <w:tab/>
        <w:t>He was one of those who were ordered to collect in</w:t>
      </w:r>
      <w:r>
        <w:t xml:space="preserve"> Staffordshire</w:t>
      </w:r>
    </w:p>
    <w:p w14:paraId="1DD3BB3C" w14:textId="77777777" w:rsidR="00D13354" w:rsidRDefault="00D13354" w:rsidP="00D13354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5EC2A90A" w14:textId="77777777" w:rsidR="00D13354" w:rsidRPr="00FD1E72" w:rsidRDefault="00D13354" w:rsidP="00D13354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6CDBBFF8" w14:textId="77777777" w:rsidR="00D13354" w:rsidRDefault="00D13354" w:rsidP="00D13354">
      <w:pPr>
        <w:pStyle w:val="NoSpacing"/>
      </w:pPr>
      <w:r w:rsidRPr="00FD1E72">
        <w:tab/>
      </w:r>
      <w:r w:rsidRPr="00FD1E72">
        <w:tab/>
        <w:t>(C.F.R. 1413-22 p.1</w:t>
      </w:r>
      <w:r>
        <w:t>52)</w:t>
      </w:r>
    </w:p>
    <w:p w14:paraId="4560770B" w14:textId="77777777" w:rsidR="00D13354" w:rsidRDefault="00D13354" w:rsidP="00D13354">
      <w:pPr>
        <w:pStyle w:val="NoSpacing"/>
      </w:pPr>
    </w:p>
    <w:p w14:paraId="20C3B4D8" w14:textId="77777777" w:rsidR="00D13354" w:rsidRDefault="00D13354" w:rsidP="00D13354">
      <w:pPr>
        <w:pStyle w:val="NoSpacing"/>
      </w:pPr>
    </w:p>
    <w:p w14:paraId="0EFD7FC3" w14:textId="77777777" w:rsidR="00D13354" w:rsidRDefault="00D13354" w:rsidP="00D13354">
      <w:pPr>
        <w:pStyle w:val="NoSpacing"/>
      </w:pPr>
      <w:r>
        <w:t>17 September 2025</w:t>
      </w:r>
    </w:p>
    <w:p w14:paraId="49D6B4A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52C23" w14:textId="77777777" w:rsidR="00D13354" w:rsidRDefault="00D13354" w:rsidP="009139A6">
      <w:r>
        <w:separator/>
      </w:r>
    </w:p>
  </w:endnote>
  <w:endnote w:type="continuationSeparator" w:id="0">
    <w:p w14:paraId="68A2EC42" w14:textId="77777777" w:rsidR="00D13354" w:rsidRDefault="00D1335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653F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D06F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347E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CC18F" w14:textId="77777777" w:rsidR="00D13354" w:rsidRDefault="00D13354" w:rsidP="009139A6">
      <w:r>
        <w:separator/>
      </w:r>
    </w:p>
  </w:footnote>
  <w:footnote w:type="continuationSeparator" w:id="0">
    <w:p w14:paraId="521E7CC1" w14:textId="77777777" w:rsidR="00D13354" w:rsidRDefault="00D1335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93AD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3F35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F06F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354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37A1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13354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1615F"/>
  <w15:chartTrackingRefBased/>
  <w15:docId w15:val="{BAC9A9CF-9E82-493E-896E-C57B35AB3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2025-09-22T11:14:00Z</dcterms:created>
  <dcterms:modified xsi:type="dcterms:W3CDTF">2025-09-22T11:15:00Z</dcterms:modified>
</cp:coreProperties>
</file>