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88A5" w14:textId="77777777" w:rsidR="0034495C" w:rsidRDefault="0034495C" w:rsidP="00344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Margaret ATHEYN</w:t>
      </w:r>
      <w:r>
        <w:rPr>
          <w:rFonts w:cs="Times New Roman"/>
          <w:szCs w:val="24"/>
        </w:rPr>
        <w:t xml:space="preserve">        (fl.1457)</w:t>
      </w:r>
    </w:p>
    <w:p w14:paraId="14951110" w14:textId="77777777" w:rsidR="0034495C" w:rsidRDefault="0034495C" w:rsidP="0034495C">
      <w:pPr>
        <w:pStyle w:val="NoSpacing"/>
        <w:rPr>
          <w:rFonts w:cs="Times New Roman"/>
          <w:szCs w:val="24"/>
        </w:rPr>
      </w:pPr>
    </w:p>
    <w:p w14:paraId="35BC549A" w14:textId="77777777" w:rsidR="0034495C" w:rsidRDefault="0034495C" w:rsidP="0034495C">
      <w:pPr>
        <w:pStyle w:val="NoSpacing"/>
        <w:rPr>
          <w:rFonts w:cs="Times New Roman"/>
          <w:szCs w:val="24"/>
        </w:rPr>
      </w:pPr>
    </w:p>
    <w:p w14:paraId="15065DDB" w14:textId="77777777" w:rsidR="0034495C" w:rsidRDefault="0034495C" w:rsidP="00344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04B6018" w14:textId="77777777" w:rsidR="0034495C" w:rsidRDefault="0034495C" w:rsidP="0034495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56B241C6" w14:textId="77777777" w:rsidR="0034495C" w:rsidRDefault="0034495C" w:rsidP="0034495C">
      <w:pPr>
        <w:pStyle w:val="NoSpacing"/>
        <w:rPr>
          <w:rFonts w:cs="Times New Roman"/>
          <w:szCs w:val="24"/>
        </w:rPr>
      </w:pPr>
    </w:p>
    <w:p w14:paraId="0F922698" w14:textId="77777777" w:rsidR="0034495C" w:rsidRDefault="0034495C" w:rsidP="0034495C">
      <w:pPr>
        <w:pStyle w:val="NoSpacing"/>
        <w:rPr>
          <w:rFonts w:cs="Times New Roman"/>
          <w:szCs w:val="24"/>
        </w:rPr>
      </w:pPr>
    </w:p>
    <w:p w14:paraId="74DF4AA4" w14:textId="77777777" w:rsidR="0034495C" w:rsidRDefault="0034495C" w:rsidP="00344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28F7A5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AFC6" w14:textId="77777777" w:rsidR="0034495C" w:rsidRDefault="0034495C" w:rsidP="009139A6">
      <w:r>
        <w:separator/>
      </w:r>
    </w:p>
  </w:endnote>
  <w:endnote w:type="continuationSeparator" w:id="0">
    <w:p w14:paraId="4A72D435" w14:textId="77777777" w:rsidR="0034495C" w:rsidRDefault="003449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2D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54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F7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51D" w14:textId="77777777" w:rsidR="0034495C" w:rsidRDefault="0034495C" w:rsidP="009139A6">
      <w:r>
        <w:separator/>
      </w:r>
    </w:p>
  </w:footnote>
  <w:footnote w:type="continuationSeparator" w:id="0">
    <w:p w14:paraId="4184AAD4" w14:textId="77777777" w:rsidR="0034495C" w:rsidRDefault="003449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19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2E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5A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5C"/>
    <w:rsid w:val="000666E0"/>
    <w:rsid w:val="000A2E7A"/>
    <w:rsid w:val="001307AC"/>
    <w:rsid w:val="00190DFA"/>
    <w:rsid w:val="002510B7"/>
    <w:rsid w:val="00270799"/>
    <w:rsid w:val="002737D5"/>
    <w:rsid w:val="0034495C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1E98"/>
  <w15:chartTrackingRefBased/>
  <w15:docId w15:val="{E116D67C-85CA-4D9D-AF6E-1C70B769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2025-09-17T14:44:00Z</dcterms:created>
  <dcterms:modified xsi:type="dcterms:W3CDTF">2025-09-17T14:44:00Z</dcterms:modified>
</cp:coreProperties>
</file>