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374A" w14:textId="77777777" w:rsidR="00FD3009" w:rsidRDefault="00FD3009" w:rsidP="00FD30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ATKINS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fl.1467)</w:t>
      </w:r>
    </w:p>
    <w:p w14:paraId="3E67FF81" w14:textId="77777777" w:rsidR="00FD3009" w:rsidRDefault="00FD3009" w:rsidP="00FD30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36C1C7D0" w14:textId="77777777" w:rsidR="00FD3009" w:rsidRDefault="00FD3009" w:rsidP="00FD3009">
      <w:pPr>
        <w:pStyle w:val="NoSpacing"/>
        <w:rPr>
          <w:rFonts w:cs="Times New Roman"/>
          <w:szCs w:val="24"/>
        </w:rPr>
      </w:pPr>
    </w:p>
    <w:p w14:paraId="431B4922" w14:textId="77777777" w:rsidR="00FD3009" w:rsidRDefault="00FD3009" w:rsidP="00FD3009">
      <w:pPr>
        <w:pStyle w:val="NoSpacing"/>
        <w:rPr>
          <w:rFonts w:cs="Times New Roman"/>
          <w:szCs w:val="24"/>
        </w:rPr>
      </w:pPr>
    </w:p>
    <w:p w14:paraId="08D17DA3" w14:textId="77777777" w:rsidR="00FD3009" w:rsidRDefault="00FD3009" w:rsidP="00FD30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1467</w:t>
      </w:r>
      <w:r>
        <w:rPr>
          <w:rFonts w:cs="Times New Roman"/>
          <w:szCs w:val="24"/>
        </w:rPr>
        <w:tab/>
        <w:t>He became a Fellow of Merton.</w:t>
      </w:r>
    </w:p>
    <w:p w14:paraId="67CD9959" w14:textId="77777777" w:rsidR="00FD3009" w:rsidRDefault="00FD3009" w:rsidP="00FD30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5580E1F1" w14:textId="77777777" w:rsidR="00FD3009" w:rsidRDefault="00FD3009" w:rsidP="00FD300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</w:t>
      </w:r>
    </w:p>
    <w:p w14:paraId="4C68C8FF" w14:textId="77777777" w:rsidR="00FD3009" w:rsidRDefault="00FD3009" w:rsidP="00FD300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 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p.238)</w:t>
      </w:r>
    </w:p>
    <w:p w14:paraId="6AF3AE6F" w14:textId="77777777" w:rsidR="00FD3009" w:rsidRDefault="00FD3009" w:rsidP="00FD3009">
      <w:pPr>
        <w:pStyle w:val="NoSpacing"/>
        <w:rPr>
          <w:rFonts w:cs="Times New Roman"/>
          <w:szCs w:val="24"/>
        </w:rPr>
      </w:pPr>
    </w:p>
    <w:p w14:paraId="2177C353" w14:textId="77777777" w:rsidR="00FD3009" w:rsidRDefault="00FD3009" w:rsidP="00FD3009">
      <w:pPr>
        <w:pStyle w:val="NoSpacing"/>
        <w:rPr>
          <w:rFonts w:cs="Times New Roman"/>
          <w:szCs w:val="24"/>
        </w:rPr>
      </w:pPr>
    </w:p>
    <w:p w14:paraId="0A8D0951" w14:textId="77777777" w:rsidR="00FD3009" w:rsidRDefault="00FD3009" w:rsidP="00FD30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p w14:paraId="5CA9E2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1044" w14:textId="77777777" w:rsidR="00FD3009" w:rsidRDefault="00FD3009" w:rsidP="009139A6">
      <w:r>
        <w:separator/>
      </w:r>
    </w:p>
  </w:endnote>
  <w:endnote w:type="continuationSeparator" w:id="0">
    <w:p w14:paraId="720C9BFD" w14:textId="77777777" w:rsidR="00FD3009" w:rsidRDefault="00FD30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E4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C52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425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9643A" w14:textId="77777777" w:rsidR="00FD3009" w:rsidRDefault="00FD3009" w:rsidP="009139A6">
      <w:r>
        <w:separator/>
      </w:r>
    </w:p>
  </w:footnote>
  <w:footnote w:type="continuationSeparator" w:id="0">
    <w:p w14:paraId="0AB7DFEC" w14:textId="77777777" w:rsidR="00FD3009" w:rsidRDefault="00FD30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50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F6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CD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09"/>
    <w:rsid w:val="00044A8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D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1B49B"/>
  <w15:chartTrackingRefBased/>
  <w15:docId w15:val="{044E7585-10F8-4EB4-916A-5D922609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2025-01-30T21:16:00Z</dcterms:created>
  <dcterms:modified xsi:type="dcterms:W3CDTF">2025-01-30T21:17:00Z</dcterms:modified>
</cp:coreProperties>
</file>