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3589" w14:textId="77777777" w:rsidR="00D26322" w:rsidRDefault="00D26322" w:rsidP="00D263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AYLE</w:t>
      </w:r>
      <w:r>
        <w:rPr>
          <w:rFonts w:cs="Times New Roman"/>
          <w:szCs w:val="24"/>
        </w:rPr>
        <w:t xml:space="preserve">      (fl.1500)</w:t>
      </w:r>
    </w:p>
    <w:p w14:paraId="4D21968B" w14:textId="77777777" w:rsidR="00D26322" w:rsidRDefault="00D26322" w:rsidP="00D263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Hardingstone</w:t>
      </w:r>
      <w:proofErr w:type="spellEnd"/>
      <w:r>
        <w:rPr>
          <w:rFonts w:cs="Times New Roman"/>
          <w:szCs w:val="24"/>
        </w:rPr>
        <w:t>, Northamptonshire.</w:t>
      </w:r>
    </w:p>
    <w:p w14:paraId="1C99412B" w14:textId="77777777" w:rsidR="00D26322" w:rsidRDefault="00D26322" w:rsidP="00D26322">
      <w:pPr>
        <w:pStyle w:val="NoSpacing"/>
        <w:rPr>
          <w:rFonts w:cs="Times New Roman"/>
          <w:szCs w:val="24"/>
        </w:rPr>
      </w:pPr>
    </w:p>
    <w:p w14:paraId="3E65CCF6" w14:textId="77777777" w:rsidR="00D26322" w:rsidRDefault="00D26322" w:rsidP="00D26322">
      <w:pPr>
        <w:pStyle w:val="NoSpacing"/>
        <w:rPr>
          <w:rFonts w:cs="Times New Roman"/>
          <w:szCs w:val="24"/>
        </w:rPr>
      </w:pPr>
    </w:p>
    <w:p w14:paraId="6274D800" w14:textId="77777777" w:rsidR="00D26322" w:rsidRDefault="00D26322" w:rsidP="00D263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1500</w:t>
      </w:r>
      <w:r>
        <w:rPr>
          <w:rFonts w:cs="Times New Roman"/>
          <w:szCs w:val="24"/>
        </w:rPr>
        <w:tab/>
        <w:t xml:space="preserve">He made his Will.      </w:t>
      </w:r>
    </w:p>
    <w:p w14:paraId="378F61A6" w14:textId="77777777" w:rsidR="00D26322" w:rsidRDefault="00D26322" w:rsidP="00D263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59067A">
          <w:rPr>
            <w:rStyle w:val="Hyperlink"/>
            <w:rFonts w:cs="Times New Roman"/>
            <w:szCs w:val="24"/>
          </w:rPr>
          <w:t>https://www.medievalgenealogy.org.uk/wills/index_A.shtml</w:t>
        </w:r>
      </w:hyperlink>
      <w:r>
        <w:rPr>
          <w:rFonts w:cs="Times New Roman"/>
          <w:szCs w:val="24"/>
        </w:rPr>
        <w:t xml:space="preserve"> )</w:t>
      </w:r>
    </w:p>
    <w:p w14:paraId="12A1FB7E" w14:textId="77777777" w:rsidR="00D26322" w:rsidRDefault="00D26322" w:rsidP="00D26322">
      <w:pPr>
        <w:pStyle w:val="NoSpacing"/>
        <w:rPr>
          <w:rFonts w:cs="Times New Roman"/>
          <w:szCs w:val="24"/>
        </w:rPr>
      </w:pPr>
    </w:p>
    <w:p w14:paraId="6B39D09C" w14:textId="77777777" w:rsidR="00D26322" w:rsidRDefault="00D26322" w:rsidP="00D26322">
      <w:pPr>
        <w:pStyle w:val="NoSpacing"/>
        <w:rPr>
          <w:rFonts w:cs="Times New Roman"/>
          <w:szCs w:val="24"/>
        </w:rPr>
      </w:pPr>
    </w:p>
    <w:p w14:paraId="2404E796" w14:textId="77777777" w:rsidR="00D26322" w:rsidRDefault="00D26322" w:rsidP="00D263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February 2025</w:t>
      </w:r>
    </w:p>
    <w:p w14:paraId="0E397D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8B126" w14:textId="77777777" w:rsidR="00D26322" w:rsidRDefault="00D26322" w:rsidP="009139A6">
      <w:r>
        <w:separator/>
      </w:r>
    </w:p>
  </w:endnote>
  <w:endnote w:type="continuationSeparator" w:id="0">
    <w:p w14:paraId="2DE8C659" w14:textId="77777777" w:rsidR="00D26322" w:rsidRDefault="00D263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41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21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E3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E9606" w14:textId="77777777" w:rsidR="00D26322" w:rsidRDefault="00D26322" w:rsidP="009139A6">
      <w:r>
        <w:separator/>
      </w:r>
    </w:p>
  </w:footnote>
  <w:footnote w:type="continuationSeparator" w:id="0">
    <w:p w14:paraId="3B7F315B" w14:textId="77777777" w:rsidR="00D26322" w:rsidRDefault="00D263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75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D76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637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322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CD740F"/>
    <w:rsid w:val="00D26322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B6065"/>
  <w15:chartTrackingRefBased/>
  <w15:docId w15:val="{F2A94269-E262-4C26-AB02-02E2D417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263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A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2025-03-30T20:17:00Z</dcterms:created>
  <dcterms:modified xsi:type="dcterms:W3CDTF">2025-03-30T20:18:00Z</dcterms:modified>
</cp:coreProperties>
</file>