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3A4" w14:textId="77777777" w:rsidR="005E37DB" w:rsidRDefault="005E37DB" w:rsidP="005E3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ATTELBURY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23D76DAD" w14:textId="77777777" w:rsidR="005E37DB" w:rsidRDefault="005E37DB" w:rsidP="005E3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Buckingham. Dyer.</w:t>
      </w:r>
    </w:p>
    <w:p w14:paraId="1A974A2F" w14:textId="77777777" w:rsidR="005E37DB" w:rsidRDefault="005E37DB" w:rsidP="005E37DB">
      <w:pPr>
        <w:pStyle w:val="NoSpacing"/>
        <w:rPr>
          <w:rFonts w:cs="Times New Roman"/>
          <w:szCs w:val="24"/>
        </w:rPr>
      </w:pPr>
    </w:p>
    <w:p w14:paraId="3905B9BA" w14:textId="77777777" w:rsidR="005E37DB" w:rsidRDefault="005E37DB" w:rsidP="005E37DB">
      <w:pPr>
        <w:pStyle w:val="NoSpacing"/>
        <w:rPr>
          <w:rFonts w:cs="Times New Roman"/>
          <w:szCs w:val="24"/>
        </w:rPr>
      </w:pPr>
    </w:p>
    <w:p w14:paraId="2BB2E771" w14:textId="77777777" w:rsidR="005E37DB" w:rsidRDefault="005E37DB" w:rsidP="005E3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Adam Broun of London, grocer(q.v.), and his wife, Margaret(q.v.),</w:t>
      </w:r>
    </w:p>
    <w:p w14:paraId="0965AFD9" w14:textId="77777777" w:rsidR="005E37DB" w:rsidRDefault="005E37DB" w:rsidP="005E3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the executors of William Bentele of London, grocer(q.v.),</w:t>
      </w:r>
    </w:p>
    <w:p w14:paraId="1D17CA7C" w14:textId="77777777" w:rsidR="005E37DB" w:rsidRDefault="005E37DB" w:rsidP="005E3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 and three others.</w:t>
      </w:r>
    </w:p>
    <w:p w14:paraId="34BFC8CB" w14:textId="77777777" w:rsidR="005E37DB" w:rsidRDefault="005E37DB" w:rsidP="005E3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https://waalt.uh.edu/index.php/CP40/889</w:t>
        </w:r>
      </w:hyperlink>
      <w:r>
        <w:rPr>
          <w:rFonts w:cs="Times New Roman"/>
          <w:szCs w:val="24"/>
        </w:rPr>
        <w:t xml:space="preserve"> )</w:t>
      </w:r>
    </w:p>
    <w:p w14:paraId="3C86F41B" w14:textId="77777777" w:rsidR="005E37DB" w:rsidRDefault="005E37DB" w:rsidP="005E37DB">
      <w:pPr>
        <w:pStyle w:val="NoSpacing"/>
        <w:rPr>
          <w:rFonts w:cs="Times New Roman"/>
          <w:szCs w:val="24"/>
        </w:rPr>
      </w:pPr>
    </w:p>
    <w:p w14:paraId="204F79EA" w14:textId="77777777" w:rsidR="005E37DB" w:rsidRDefault="005E37DB" w:rsidP="005E37DB">
      <w:pPr>
        <w:pStyle w:val="NoSpacing"/>
        <w:rPr>
          <w:rFonts w:cs="Times New Roman"/>
          <w:szCs w:val="24"/>
        </w:rPr>
      </w:pPr>
    </w:p>
    <w:p w14:paraId="2404D223" w14:textId="77777777" w:rsidR="005E37DB" w:rsidRDefault="005E37DB" w:rsidP="005E3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3B29ED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5C70" w14:textId="77777777" w:rsidR="005E37DB" w:rsidRDefault="005E37DB" w:rsidP="009139A6">
      <w:r>
        <w:separator/>
      </w:r>
    </w:p>
  </w:endnote>
  <w:endnote w:type="continuationSeparator" w:id="0">
    <w:p w14:paraId="6779A031" w14:textId="77777777" w:rsidR="005E37DB" w:rsidRDefault="005E37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5C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7F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4C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BA78" w14:textId="77777777" w:rsidR="005E37DB" w:rsidRDefault="005E37DB" w:rsidP="009139A6">
      <w:r>
        <w:separator/>
      </w:r>
    </w:p>
  </w:footnote>
  <w:footnote w:type="continuationSeparator" w:id="0">
    <w:p w14:paraId="418AB274" w14:textId="77777777" w:rsidR="005E37DB" w:rsidRDefault="005E37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5E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83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A2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DB"/>
    <w:rsid w:val="000666E0"/>
    <w:rsid w:val="00163462"/>
    <w:rsid w:val="002510B7"/>
    <w:rsid w:val="00270799"/>
    <w:rsid w:val="005C130B"/>
    <w:rsid w:val="005E37D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4386"/>
  <w15:chartTrackingRefBased/>
  <w15:docId w15:val="{1E2749E0-1E28-4FF8-B526-4E82D45A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E3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2025-03-06T17:25:00Z</dcterms:created>
  <dcterms:modified xsi:type="dcterms:W3CDTF">2025-03-06T17:26:00Z</dcterms:modified>
</cp:coreProperties>
</file>