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55D7" w14:textId="77777777" w:rsidR="00C71DBA" w:rsidRDefault="00C71DBA" w:rsidP="00C71D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Edward ATWELL, junior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1023EC0E" w14:textId="77777777" w:rsidR="00C71DBA" w:rsidRDefault="00C71DBA" w:rsidP="00C71D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Northampton. Butcher.</w:t>
      </w:r>
    </w:p>
    <w:p w14:paraId="4D238B7C" w14:textId="77777777" w:rsidR="00C71DBA" w:rsidRDefault="00C71DBA" w:rsidP="00C71DBA">
      <w:pPr>
        <w:pStyle w:val="NoSpacing"/>
        <w:rPr>
          <w:rFonts w:cs="Times New Roman"/>
          <w:szCs w:val="24"/>
        </w:rPr>
      </w:pPr>
    </w:p>
    <w:p w14:paraId="67AAE8F0" w14:textId="77777777" w:rsidR="00C71DBA" w:rsidRDefault="00C71DBA" w:rsidP="00C71DBA">
      <w:pPr>
        <w:pStyle w:val="NoSpacing"/>
        <w:rPr>
          <w:rFonts w:cs="Times New Roman"/>
          <w:szCs w:val="24"/>
        </w:rPr>
      </w:pPr>
    </w:p>
    <w:p w14:paraId="22B737AD" w14:textId="77777777" w:rsidR="00C71DBA" w:rsidRDefault="00C71DBA" w:rsidP="00C71D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>He made his Will.</w:t>
      </w:r>
    </w:p>
    <w:p w14:paraId="69DF9E51" w14:textId="77777777" w:rsidR="00C71DBA" w:rsidRDefault="00C71DBA" w:rsidP="00C71D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9067A">
          <w:rPr>
            <w:rStyle w:val="Hyperlink"/>
            <w:rFonts w:cs="Times New Roman"/>
            <w:szCs w:val="24"/>
          </w:rPr>
          <w:t>https://www.medievalgenealogy.org.uk/wills/index_A.shtml</w:t>
        </w:r>
      </w:hyperlink>
      <w:r>
        <w:rPr>
          <w:rFonts w:cs="Times New Roman"/>
          <w:szCs w:val="24"/>
        </w:rPr>
        <w:t xml:space="preserve"> )</w:t>
      </w:r>
    </w:p>
    <w:p w14:paraId="42C98BA7" w14:textId="77777777" w:rsidR="00C71DBA" w:rsidRDefault="00C71DBA" w:rsidP="00C71DBA">
      <w:pPr>
        <w:pStyle w:val="NoSpacing"/>
        <w:rPr>
          <w:rFonts w:cs="Times New Roman"/>
          <w:szCs w:val="24"/>
        </w:rPr>
      </w:pPr>
    </w:p>
    <w:p w14:paraId="48FF53AB" w14:textId="77777777" w:rsidR="00C71DBA" w:rsidRDefault="00C71DBA" w:rsidP="00C71DBA">
      <w:pPr>
        <w:pStyle w:val="NoSpacing"/>
        <w:rPr>
          <w:rFonts w:cs="Times New Roman"/>
          <w:szCs w:val="24"/>
        </w:rPr>
      </w:pPr>
    </w:p>
    <w:p w14:paraId="0639A456" w14:textId="77777777" w:rsidR="00C71DBA" w:rsidRDefault="00C71DBA" w:rsidP="00C71D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February 2025</w:t>
      </w:r>
    </w:p>
    <w:p w14:paraId="2C1B27A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2578C" w14:textId="77777777" w:rsidR="00C71DBA" w:rsidRDefault="00C71DBA" w:rsidP="009139A6">
      <w:r>
        <w:separator/>
      </w:r>
    </w:p>
  </w:endnote>
  <w:endnote w:type="continuationSeparator" w:id="0">
    <w:p w14:paraId="69131087" w14:textId="77777777" w:rsidR="00C71DBA" w:rsidRDefault="00C71D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A2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6C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25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2CB9B" w14:textId="77777777" w:rsidR="00C71DBA" w:rsidRDefault="00C71DBA" w:rsidP="009139A6">
      <w:r>
        <w:separator/>
      </w:r>
    </w:p>
  </w:footnote>
  <w:footnote w:type="continuationSeparator" w:id="0">
    <w:p w14:paraId="2F08CE49" w14:textId="77777777" w:rsidR="00C71DBA" w:rsidRDefault="00C71D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91B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A3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9A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BA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71DBA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FBE1A"/>
  <w15:chartTrackingRefBased/>
  <w15:docId w15:val="{EADE3AC1-D968-4637-9CC0-75F20046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71D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A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2025-03-09T12:19:00Z</dcterms:created>
  <dcterms:modified xsi:type="dcterms:W3CDTF">2025-03-09T12:21:00Z</dcterms:modified>
</cp:coreProperties>
</file>