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386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ATWELL</w:t>
      </w:r>
      <w:r>
        <w:rPr>
          <w:rFonts w:cs="Times New Roman"/>
          <w:szCs w:val="24"/>
        </w:rPr>
        <w:t xml:space="preserve">       (d.ca.1470)</w:t>
      </w:r>
    </w:p>
    <w:p w14:paraId="64FB92AA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Abingdon.</w:t>
      </w:r>
    </w:p>
    <w:p w14:paraId="22366EAF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1D40EAC5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5E7B4E13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Agnes.</w:t>
      </w:r>
    </w:p>
    <w:p w14:paraId="3B6F05D2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2D3F17BE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687E8E51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5A269F67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Probate of his Will.   (ibid.)</w:t>
      </w:r>
    </w:p>
    <w:p w14:paraId="16BE146D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1522638E" w14:textId="77777777" w:rsidR="00FB2B1A" w:rsidRDefault="00FB2B1A" w:rsidP="00FB2B1A">
      <w:pPr>
        <w:pStyle w:val="NoSpacing"/>
        <w:rPr>
          <w:rFonts w:cs="Times New Roman"/>
          <w:szCs w:val="24"/>
        </w:rPr>
      </w:pPr>
    </w:p>
    <w:p w14:paraId="6351FCC6" w14:textId="77777777" w:rsidR="00FB2B1A" w:rsidRDefault="00FB2B1A" w:rsidP="00FB2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59405F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4D54" w14:textId="77777777" w:rsidR="00FB2B1A" w:rsidRDefault="00FB2B1A" w:rsidP="009139A6">
      <w:r>
        <w:separator/>
      </w:r>
    </w:p>
  </w:endnote>
  <w:endnote w:type="continuationSeparator" w:id="0">
    <w:p w14:paraId="0F7865F2" w14:textId="77777777" w:rsidR="00FB2B1A" w:rsidRDefault="00FB2B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40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02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FA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BD87" w14:textId="77777777" w:rsidR="00FB2B1A" w:rsidRDefault="00FB2B1A" w:rsidP="009139A6">
      <w:r>
        <w:separator/>
      </w:r>
    </w:p>
  </w:footnote>
  <w:footnote w:type="continuationSeparator" w:id="0">
    <w:p w14:paraId="6CC02825" w14:textId="77777777" w:rsidR="00FB2B1A" w:rsidRDefault="00FB2B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5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4E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8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A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E6FE"/>
  <w15:chartTrackingRefBased/>
  <w15:docId w15:val="{8E365C5D-7640-41B2-983E-B74D541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2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2025-03-28T09:37:00Z</dcterms:created>
  <dcterms:modified xsi:type="dcterms:W3CDTF">2025-03-28T09:39:00Z</dcterms:modified>
</cp:coreProperties>
</file>