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E2CF" w14:textId="77777777" w:rsidR="00641CD7" w:rsidRDefault="00641CD7" w:rsidP="00641C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ATWELL</w:t>
      </w:r>
      <w:r>
        <w:rPr>
          <w:rFonts w:cs="Times New Roman"/>
          <w:szCs w:val="24"/>
        </w:rPr>
        <w:t xml:space="preserve">       (fl.1485)</w:t>
      </w:r>
    </w:p>
    <w:p w14:paraId="5FD3FC69" w14:textId="77777777" w:rsidR="00641CD7" w:rsidRDefault="00641CD7" w:rsidP="00641C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 Butcher.</w:t>
      </w:r>
    </w:p>
    <w:p w14:paraId="6287207C" w14:textId="77777777" w:rsidR="00641CD7" w:rsidRDefault="00641CD7" w:rsidP="00641CD7">
      <w:pPr>
        <w:pStyle w:val="NoSpacing"/>
        <w:rPr>
          <w:rFonts w:cs="Times New Roman"/>
          <w:szCs w:val="24"/>
        </w:rPr>
      </w:pPr>
    </w:p>
    <w:p w14:paraId="74F614CD" w14:textId="77777777" w:rsidR="00641CD7" w:rsidRDefault="00641CD7" w:rsidP="00641CD7">
      <w:pPr>
        <w:pStyle w:val="NoSpacing"/>
        <w:rPr>
          <w:rFonts w:cs="Times New Roman"/>
          <w:szCs w:val="24"/>
        </w:rPr>
      </w:pPr>
    </w:p>
    <w:p w14:paraId="1F8901EC" w14:textId="77777777" w:rsidR="00641CD7" w:rsidRDefault="00641CD7" w:rsidP="00641C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made his Will.</w:t>
      </w:r>
    </w:p>
    <w:p w14:paraId="661B818A" w14:textId="77777777" w:rsidR="00641CD7" w:rsidRDefault="00641CD7" w:rsidP="00641C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48457DEC" w14:textId="77777777" w:rsidR="00641CD7" w:rsidRDefault="00641CD7" w:rsidP="00641CD7">
      <w:pPr>
        <w:pStyle w:val="NoSpacing"/>
        <w:rPr>
          <w:rFonts w:cs="Times New Roman"/>
          <w:szCs w:val="24"/>
        </w:rPr>
      </w:pPr>
    </w:p>
    <w:p w14:paraId="2CFCAB11" w14:textId="77777777" w:rsidR="00641CD7" w:rsidRDefault="00641CD7" w:rsidP="00641CD7">
      <w:pPr>
        <w:pStyle w:val="NoSpacing"/>
        <w:rPr>
          <w:rFonts w:cs="Times New Roman"/>
          <w:szCs w:val="24"/>
        </w:rPr>
      </w:pPr>
    </w:p>
    <w:p w14:paraId="743B66F7" w14:textId="77777777" w:rsidR="00641CD7" w:rsidRDefault="00641CD7" w:rsidP="00641C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6EA080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3358" w14:textId="77777777" w:rsidR="00641CD7" w:rsidRDefault="00641CD7" w:rsidP="009139A6">
      <w:r>
        <w:separator/>
      </w:r>
    </w:p>
  </w:endnote>
  <w:endnote w:type="continuationSeparator" w:id="0">
    <w:p w14:paraId="5216EAF0" w14:textId="77777777" w:rsidR="00641CD7" w:rsidRDefault="00641C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1B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54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77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2B57" w14:textId="77777777" w:rsidR="00641CD7" w:rsidRDefault="00641CD7" w:rsidP="009139A6">
      <w:r>
        <w:separator/>
      </w:r>
    </w:p>
  </w:footnote>
  <w:footnote w:type="continuationSeparator" w:id="0">
    <w:p w14:paraId="45C6CE26" w14:textId="77777777" w:rsidR="00641CD7" w:rsidRDefault="00641C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8F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24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3A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D7"/>
    <w:rsid w:val="000666E0"/>
    <w:rsid w:val="000A2E7A"/>
    <w:rsid w:val="00190DFA"/>
    <w:rsid w:val="002510B7"/>
    <w:rsid w:val="00270799"/>
    <w:rsid w:val="00357E4A"/>
    <w:rsid w:val="005C130B"/>
    <w:rsid w:val="00641CD7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96AF"/>
  <w15:chartTrackingRefBased/>
  <w15:docId w15:val="{FD669512-D962-4BF0-9E46-CD32F362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1C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2025-03-28T10:24:00Z</dcterms:created>
  <dcterms:modified xsi:type="dcterms:W3CDTF">2025-03-28T10:25:00Z</dcterms:modified>
</cp:coreProperties>
</file>